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20D4" w14:textId="77777777" w:rsidR="00974A01" w:rsidRDefault="00974A01" w:rsidP="00F76A8B">
      <w:pPr>
        <w:jc w:val="right"/>
      </w:pPr>
    </w:p>
    <w:p w14:paraId="755E3E5D" w14:textId="44ADC7B6" w:rsidR="00D14E95" w:rsidRDefault="00D14E95">
      <w:pPr>
        <w:rPr>
          <w:rFonts w:ascii="Malgun Gothic" w:eastAsia="Malgun Gothic" w:hAnsi="Malgun Gothic" w:cs="Malgun Gothic"/>
          <w:b/>
          <w:sz w:val="32"/>
          <w:lang w:eastAsia="ko-KR"/>
        </w:rPr>
      </w:pPr>
      <w:proofErr w:type="spellStart"/>
      <w:r>
        <w:rPr>
          <w:rFonts w:ascii="Malgun Gothic" w:eastAsia="Malgun Gothic" w:hAnsi="Malgun Gothic" w:cs="Malgun Gothic" w:hint="eastAsia"/>
          <w:b/>
          <w:sz w:val="32"/>
          <w:lang w:eastAsia="ko-KR"/>
        </w:rPr>
        <w:t>R</w:t>
      </w:r>
      <w:r>
        <w:rPr>
          <w:rFonts w:ascii="Malgun Gothic" w:eastAsia="Malgun Gothic" w:hAnsi="Malgun Gothic" w:cs="Malgun Gothic"/>
          <w:b/>
          <w:sz w:val="32"/>
          <w:lang w:eastAsia="ko-KR"/>
        </w:rPr>
        <w:t>eLio</w:t>
      </w:r>
      <w:r>
        <w:rPr>
          <w:rFonts w:ascii="Malgun Gothic" w:eastAsia="Malgun Gothic" w:hAnsi="Malgun Gothic" w:cs="Malgun Gothic" w:hint="eastAsia"/>
          <w:b/>
          <w:sz w:val="32"/>
          <w:lang w:eastAsia="ko-KR"/>
        </w:rPr>
        <w:t>S</w:t>
      </w:r>
      <w:proofErr w:type="spellEnd"/>
      <w:r>
        <w:rPr>
          <w:rFonts w:ascii="Malgun Gothic" w:eastAsia="Malgun Gothic" w:hAnsi="Malgun Gothic" w:cs="Malgun Gothic"/>
          <w:b/>
          <w:sz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32"/>
          <w:lang w:eastAsia="ko-KR"/>
        </w:rPr>
        <w:t xml:space="preserve">협회 회원 가입신청서 </w:t>
      </w:r>
    </w:p>
    <w:p w14:paraId="4D75BF81" w14:textId="77777777" w:rsidR="00D14E95" w:rsidRPr="00D14E95" w:rsidRDefault="00D14E95">
      <w:pPr>
        <w:rPr>
          <w:b/>
          <w:sz w:val="24"/>
          <w:szCs w:val="24"/>
          <w:lang w:eastAsia="ko-KR"/>
        </w:rPr>
      </w:pPr>
    </w:p>
    <w:p w14:paraId="0E0E9791" w14:textId="77777777" w:rsidR="00D14E95" w:rsidRDefault="00D14E95">
      <w:pPr>
        <w:rPr>
          <w:bCs/>
          <w:sz w:val="24"/>
          <w:szCs w:val="24"/>
          <w:lang w:eastAsia="ko-KR"/>
        </w:rPr>
      </w:pPr>
      <w:proofErr w:type="spellStart"/>
      <w:r w:rsidRPr="00D14E95">
        <w:rPr>
          <w:bCs/>
          <w:sz w:val="24"/>
          <w:szCs w:val="24"/>
          <w:lang w:eastAsia="ko-KR"/>
        </w:rPr>
        <w:t>ReLioS</w:t>
      </w:r>
      <w:proofErr w:type="spellEnd"/>
      <w:r w:rsidRPr="00D14E95">
        <w:rPr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협회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임원회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귀하</w:t>
      </w:r>
    </w:p>
    <w:p w14:paraId="0954204D" w14:textId="77777777" w:rsidR="00D14E95" w:rsidRDefault="00D14E95">
      <w:pPr>
        <w:rPr>
          <w:bCs/>
          <w:sz w:val="24"/>
          <w:szCs w:val="24"/>
          <w:lang w:eastAsia="ko-KR"/>
        </w:rPr>
      </w:pPr>
    </w:p>
    <w:p w14:paraId="4EDF0F88" w14:textId="77777777" w:rsidR="00D14E95" w:rsidRPr="00D14E95" w:rsidRDefault="00D14E95">
      <w:pPr>
        <w:rPr>
          <w:bCs/>
          <w:sz w:val="24"/>
          <w:szCs w:val="24"/>
          <w:lang w:eastAsia="ko-KR"/>
        </w:rPr>
      </w:pPr>
    </w:p>
    <w:p w14:paraId="6FD22E7B" w14:textId="77777777" w:rsidR="00D14E95" w:rsidRDefault="00D14E95">
      <w:pPr>
        <w:rPr>
          <w:bCs/>
          <w:sz w:val="32"/>
          <w:lang w:eastAsia="ko-KR"/>
        </w:rPr>
      </w:pPr>
      <w:r w:rsidRPr="00D14E95">
        <w:rPr>
          <w:rFonts w:hint="eastAsia"/>
          <w:bCs/>
          <w:sz w:val="24"/>
          <w:szCs w:val="24"/>
          <w:lang w:eastAsia="ko-KR"/>
        </w:rPr>
        <w:t>본인</w:t>
      </w:r>
      <w:r>
        <w:rPr>
          <w:bCs/>
          <w:sz w:val="24"/>
          <w:szCs w:val="24"/>
          <w:lang w:eastAsia="ko-KR"/>
        </w:rPr>
        <w:t>(</w:t>
      </w:r>
      <w:r>
        <w:rPr>
          <w:rFonts w:hint="eastAsia"/>
          <w:bCs/>
          <w:sz w:val="24"/>
          <w:szCs w:val="24"/>
          <w:lang w:eastAsia="ko-KR"/>
        </w:rPr>
        <w:t>개인</w:t>
      </w:r>
      <w:r>
        <w:rPr>
          <w:rFonts w:hint="eastAsia"/>
          <w:bCs/>
          <w:sz w:val="24"/>
          <w:szCs w:val="24"/>
          <w:lang w:eastAsia="ko-KR"/>
        </w:rPr>
        <w:t>/</w:t>
      </w:r>
      <w:r>
        <w:rPr>
          <w:rFonts w:hint="eastAsia"/>
          <w:bCs/>
          <w:sz w:val="24"/>
          <w:szCs w:val="24"/>
          <w:lang w:eastAsia="ko-KR"/>
        </w:rPr>
        <w:t>회사</w:t>
      </w:r>
      <w:r>
        <w:rPr>
          <w:rFonts w:hint="eastAsia"/>
          <w:bCs/>
          <w:sz w:val="24"/>
          <w:szCs w:val="24"/>
          <w:lang w:eastAsia="ko-KR"/>
        </w:rPr>
        <w:t>/</w:t>
      </w:r>
      <w:r>
        <w:rPr>
          <w:rFonts w:hint="eastAsia"/>
          <w:bCs/>
          <w:sz w:val="24"/>
          <w:szCs w:val="24"/>
          <w:lang w:eastAsia="ko-KR"/>
        </w:rPr>
        <w:t>기관</w:t>
      </w:r>
      <w:r>
        <w:rPr>
          <w:rFonts w:hint="eastAsia"/>
          <w:bCs/>
          <w:sz w:val="24"/>
          <w:szCs w:val="24"/>
          <w:lang w:eastAsia="ko-KR"/>
        </w:rPr>
        <w:t>)</w:t>
      </w:r>
      <w:r w:rsidRPr="00D14E95">
        <w:rPr>
          <w:rFonts w:hint="eastAsia"/>
          <w:bCs/>
          <w:sz w:val="24"/>
          <w:szCs w:val="24"/>
          <w:lang w:eastAsia="ko-KR"/>
        </w:rPr>
        <w:t>은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proofErr w:type="spellStart"/>
      <w:r w:rsidRPr="00D14E95">
        <w:rPr>
          <w:bCs/>
          <w:sz w:val="24"/>
          <w:szCs w:val="24"/>
          <w:lang w:eastAsia="ko-KR"/>
        </w:rPr>
        <w:t>ReLioS</w:t>
      </w:r>
      <w:proofErr w:type="spellEnd"/>
      <w:r w:rsidRPr="00D14E95">
        <w:rPr>
          <w:rFonts w:hint="eastAsia"/>
          <w:bCs/>
          <w:sz w:val="24"/>
          <w:szCs w:val="24"/>
          <w:lang w:eastAsia="ko-KR"/>
        </w:rPr>
        <w:t>협회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정관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제</w:t>
      </w:r>
      <w:r w:rsidRPr="00D14E95">
        <w:rPr>
          <w:rFonts w:hint="eastAsia"/>
          <w:bCs/>
          <w:sz w:val="24"/>
          <w:szCs w:val="24"/>
          <w:lang w:eastAsia="ko-KR"/>
        </w:rPr>
        <w:t>3</w:t>
      </w:r>
      <w:r w:rsidRPr="00D14E95">
        <w:rPr>
          <w:rFonts w:hint="eastAsia"/>
          <w:bCs/>
          <w:sz w:val="24"/>
          <w:szCs w:val="24"/>
          <w:lang w:eastAsia="ko-KR"/>
        </w:rPr>
        <w:t>조</w:t>
      </w:r>
      <w:r w:rsidRPr="00D14E95">
        <w:rPr>
          <w:rFonts w:hint="eastAsia"/>
          <w:bCs/>
          <w:sz w:val="24"/>
          <w:szCs w:val="24"/>
          <w:lang w:eastAsia="ko-KR"/>
        </w:rPr>
        <w:t xml:space="preserve"> (8)</w:t>
      </w:r>
      <w:r w:rsidRPr="00D14E95">
        <w:rPr>
          <w:rFonts w:hint="eastAsia"/>
          <w:bCs/>
          <w:sz w:val="24"/>
          <w:szCs w:val="24"/>
          <w:lang w:eastAsia="ko-KR"/>
        </w:rPr>
        <w:t>항을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참조하여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법적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>
        <w:rPr>
          <w:rFonts w:hint="eastAsia"/>
          <w:bCs/>
          <w:sz w:val="24"/>
          <w:szCs w:val="24"/>
          <w:lang w:eastAsia="ko-KR"/>
        </w:rPr>
        <w:t>효</w:t>
      </w:r>
      <w:r w:rsidRPr="00D14E95">
        <w:rPr>
          <w:rFonts w:hint="eastAsia"/>
          <w:bCs/>
          <w:sz w:val="24"/>
          <w:szCs w:val="24"/>
          <w:lang w:eastAsia="ko-KR"/>
        </w:rPr>
        <w:t>력이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있는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협회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회원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가입을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>
        <w:rPr>
          <w:rFonts w:hint="eastAsia"/>
          <w:bCs/>
          <w:sz w:val="24"/>
          <w:szCs w:val="24"/>
          <w:lang w:eastAsia="ko-KR"/>
        </w:rPr>
        <w:t>아래와</w:t>
      </w:r>
      <w:r>
        <w:rPr>
          <w:rFonts w:hint="eastAsia"/>
          <w:bCs/>
          <w:sz w:val="24"/>
          <w:szCs w:val="24"/>
          <w:lang w:eastAsia="ko-KR"/>
        </w:rPr>
        <w:t xml:space="preserve"> </w:t>
      </w:r>
      <w:r>
        <w:rPr>
          <w:rFonts w:hint="eastAsia"/>
          <w:bCs/>
          <w:sz w:val="24"/>
          <w:szCs w:val="24"/>
          <w:lang w:eastAsia="ko-KR"/>
        </w:rPr>
        <w:t>같이</w:t>
      </w:r>
      <w:r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신청합니다</w:t>
      </w:r>
      <w:r w:rsidRPr="00D14E95">
        <w:rPr>
          <w:rFonts w:hint="eastAsia"/>
          <w:bCs/>
          <w:sz w:val="24"/>
          <w:szCs w:val="24"/>
          <w:lang w:eastAsia="ko-KR"/>
        </w:rPr>
        <w:t>.</w:t>
      </w:r>
      <w:r w:rsidRPr="00D14E95">
        <w:rPr>
          <w:rFonts w:hint="eastAsia"/>
          <w:bCs/>
          <w:sz w:val="32"/>
          <w:lang w:eastAsia="ko-KR"/>
        </w:rPr>
        <w:t xml:space="preserve">  </w:t>
      </w:r>
    </w:p>
    <w:p w14:paraId="1B8A7067" w14:textId="23F2F5E8" w:rsidR="00D14E95" w:rsidRDefault="00D14E95" w:rsidP="00D14E95">
      <w:pPr>
        <w:rPr>
          <w:sz w:val="20"/>
        </w:rPr>
      </w:pPr>
      <w:r w:rsidRPr="00313A0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06CFE6" wp14:editId="77327A4C">
                <wp:simplePos x="0" y="0"/>
                <wp:positionH relativeFrom="column">
                  <wp:posOffset>2433955</wp:posOffset>
                </wp:positionH>
                <wp:positionV relativeFrom="paragraph">
                  <wp:posOffset>765175</wp:posOffset>
                </wp:positionV>
                <wp:extent cx="1151890" cy="647700"/>
                <wp:effectExtent l="0" t="0" r="0" b="0"/>
                <wp:wrapNone/>
                <wp:docPr id="4448110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2F1E" w14:textId="7E1542E8" w:rsidR="00D14E95" w:rsidRPr="00313A0C" w:rsidRDefault="005265EC" w:rsidP="00D14E95">
                            <w:pPr>
                              <w:rPr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ko-KR"/>
                              </w:rPr>
                              <w:t>회사직인</w:t>
                            </w:r>
                            <w:r w:rsidR="00D14E95" w:rsidRPr="00313A0C">
                              <w:rPr>
                                <w:sz w:val="20"/>
                                <w:lang w:eastAsia="ko-KR"/>
                              </w:rPr>
                              <w:t xml:space="preserve">/ </w:t>
                            </w:r>
                            <w:r w:rsidR="00D14E95">
                              <w:rPr>
                                <w:sz w:val="20"/>
                                <w:lang w:eastAsia="ko-KR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lang w:eastAsia="ko-KR"/>
                              </w:rPr>
                              <w:t>법적효력이</w:t>
                            </w:r>
                            <w:r>
                              <w:rPr>
                                <w:rFonts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lang w:eastAsia="ko-KR"/>
                              </w:rPr>
                              <w:t>있는</w:t>
                            </w:r>
                            <w:r>
                              <w:rPr>
                                <w:rFonts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lang w:eastAsia="ko-KR"/>
                              </w:rPr>
                              <w:t>서명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906CF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1.65pt;margin-top:60.25pt;width:90.7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" stroked="f">
                <v:textbox>
                  <w:txbxContent>
                    <w:p w14:paraId="7C552F1E" w14:textId="7E1542E8" w:rsidR="00D14E95" w:rsidRPr="00313A0C" w:rsidRDefault="005265EC" w:rsidP="00D14E95">
                      <w:pPr>
                        <w:rPr>
                          <w:rFonts w:hint="eastAsia"/>
                          <w:sz w:val="20"/>
                          <w:lang w:eastAsia="ko-KR"/>
                        </w:rPr>
                      </w:pPr>
                      <w:r>
                        <w:rPr>
                          <w:rFonts w:hint="eastAsia"/>
                          <w:sz w:val="20"/>
                          <w:lang w:eastAsia="ko-KR"/>
                        </w:rPr>
                        <w:t>회사직인</w:t>
                      </w:r>
                      <w:r w:rsidR="00D14E95" w:rsidRPr="00313A0C">
                        <w:rPr>
                          <w:sz w:val="20"/>
                          <w:lang w:eastAsia="ko-KR"/>
                        </w:rPr>
                        <w:t xml:space="preserve">/ </w:t>
                      </w:r>
                      <w:r w:rsidR="00D14E95">
                        <w:rPr>
                          <w:sz w:val="20"/>
                          <w:lang w:eastAsia="ko-KR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lang w:eastAsia="ko-KR"/>
                        </w:rPr>
                        <w:t>법적효력이</w:t>
                      </w:r>
                      <w:r>
                        <w:rPr>
                          <w:rFonts w:hint="eastAsia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lang w:eastAsia="ko-KR"/>
                        </w:rPr>
                        <w:t>있는</w:t>
                      </w:r>
                      <w:r>
                        <w:rPr>
                          <w:rFonts w:hint="eastAsia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lang w:eastAsia="ko-KR"/>
                        </w:rPr>
                        <w:t>서명</w:t>
                      </w:r>
                    </w:p>
                  </w:txbxContent>
                </v:textbox>
              </v:shape>
            </w:pict>
          </mc:Fallback>
        </mc:AlternateContent>
      </w:r>
      <w:r w:rsidR="005265EC">
        <w:rPr>
          <w:rFonts w:hint="eastAsia"/>
          <w:sz w:val="20"/>
          <w:lang w:eastAsia="ko-KR"/>
        </w:rPr>
        <w:t>장소</w:t>
      </w:r>
      <w:r w:rsidRPr="009F1214">
        <w:rPr>
          <w:sz w:val="20"/>
        </w:rPr>
        <w:t xml:space="preserve">, </w:t>
      </w:r>
      <w:r w:rsidR="005265EC">
        <w:rPr>
          <w:rFonts w:hint="eastAsia"/>
          <w:sz w:val="20"/>
          <w:lang w:eastAsia="ko-KR"/>
        </w:rPr>
        <w:t>날짜</w:t>
      </w:r>
      <w:r>
        <w:rPr>
          <w:sz w:val="20"/>
        </w:rPr>
        <w:t xml:space="preserve"> </w:t>
      </w:r>
      <w:sdt>
        <w:sdtPr>
          <w:rPr>
            <w:sz w:val="20"/>
          </w:rPr>
          <w:id w:val="-2061081473"/>
          <w:placeholder>
            <w:docPart w:val="E8302A54313F4E09976127BE873AF1C1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  <w:r>
        <w:rPr>
          <w:sz w:val="20"/>
        </w:rPr>
        <w:t xml:space="preserve">                                                                               </w:t>
      </w:r>
      <w:r w:rsidRPr="009F1214">
        <w:rPr>
          <w:sz w:val="20"/>
        </w:rPr>
        <w:t xml:space="preserve"> </w:t>
      </w:r>
      <w:sdt>
        <w:sdtPr>
          <w:rPr>
            <w:sz w:val="20"/>
          </w:rPr>
          <w:id w:val="-1256817247"/>
          <w:showingPlcHdr/>
          <w:picture/>
        </w:sdtPr>
        <w:sdtEndPr/>
        <w:sdtContent>
          <w:r>
            <w:rPr>
              <w:noProof/>
              <w:sz w:val="20"/>
            </w:rPr>
            <w:drawing>
              <wp:inline distT="0" distB="0" distL="0" distR="0" wp14:anchorId="2CBDA80D" wp14:editId="02E4B9F7">
                <wp:extent cx="1990725" cy="1266825"/>
                <wp:effectExtent l="0" t="0" r="9525" b="9525"/>
                <wp:docPr id="1111279436" name="Picture 1111279436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1279436" name="Picture 1111279436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2121339" w14:textId="77777777" w:rsidR="00D14E95" w:rsidRDefault="00D14E95">
      <w:pPr>
        <w:rPr>
          <w:bCs/>
          <w:sz w:val="32"/>
          <w:lang w:eastAsia="ko-KR"/>
        </w:rPr>
      </w:pPr>
    </w:p>
    <w:p w14:paraId="06D3DC6D" w14:textId="6A3F3326" w:rsidR="00B47846" w:rsidRDefault="00D14E95">
      <w:pPr>
        <w:rPr>
          <w:bCs/>
          <w:sz w:val="32"/>
          <w:lang w:eastAsia="ko-KR"/>
        </w:rPr>
      </w:pPr>
      <w:r w:rsidRPr="00D14E95">
        <w:rPr>
          <w:rFonts w:hint="eastAsia"/>
          <w:bCs/>
          <w:sz w:val="24"/>
          <w:szCs w:val="24"/>
          <w:lang w:eastAsia="ko-KR"/>
        </w:rPr>
        <w:t>회비</w:t>
      </w:r>
      <w:r w:rsidRPr="00D14E95">
        <w:rPr>
          <w:rFonts w:hint="eastAsia"/>
          <w:bCs/>
          <w:sz w:val="24"/>
          <w:szCs w:val="24"/>
          <w:lang w:eastAsia="ko-KR"/>
        </w:rPr>
        <w:t>(</w:t>
      </w:r>
      <w:r w:rsidRPr="00D14E95">
        <w:rPr>
          <w:rFonts w:hint="eastAsia"/>
          <w:bCs/>
          <w:sz w:val="24"/>
          <w:szCs w:val="24"/>
          <w:lang w:eastAsia="ko-KR"/>
        </w:rPr>
        <w:t>회비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규정에</w:t>
      </w:r>
      <w:r w:rsidRPr="00D14E95">
        <w:rPr>
          <w:rFonts w:hint="eastAsia"/>
          <w:bCs/>
          <w:sz w:val="24"/>
          <w:szCs w:val="24"/>
          <w:lang w:eastAsia="ko-KR"/>
        </w:rPr>
        <w:t xml:space="preserve"> </w:t>
      </w:r>
      <w:r w:rsidRPr="00D14E95">
        <w:rPr>
          <w:rFonts w:hint="eastAsia"/>
          <w:bCs/>
          <w:sz w:val="24"/>
          <w:szCs w:val="24"/>
          <w:lang w:eastAsia="ko-KR"/>
        </w:rPr>
        <w:t>따라</w:t>
      </w:r>
      <w:r w:rsidRPr="00D14E95">
        <w:rPr>
          <w:rFonts w:hint="eastAsia"/>
          <w:bCs/>
          <w:sz w:val="24"/>
          <w:szCs w:val="24"/>
          <w:lang w:eastAsia="ko-KR"/>
        </w:rPr>
        <w:t>)</w:t>
      </w:r>
      <w:r w:rsidRPr="00D14E95">
        <w:rPr>
          <w:bCs/>
          <w:sz w:val="24"/>
          <w:szCs w:val="24"/>
          <w:lang w:eastAsia="ko-KR"/>
        </w:rPr>
        <w:t>:</w:t>
      </w:r>
      <w:r>
        <w:rPr>
          <w:bCs/>
          <w:sz w:val="32"/>
          <w:lang w:eastAsia="ko-KR"/>
        </w:rPr>
        <w:t xml:space="preserve"> </w:t>
      </w:r>
      <w:sdt>
        <w:sdtPr>
          <w:rPr>
            <w:sz w:val="20"/>
          </w:rPr>
          <w:id w:val="907808426"/>
          <w:placeholder>
            <w:docPart w:val="F478F7C56B2848A494EE10C58B969217"/>
          </w:placeholder>
          <w:showingPlcHdr/>
        </w:sdtPr>
        <w:sdtEndPr/>
        <w:sdtContent>
          <w:r w:rsidR="00AB164E" w:rsidRPr="00E72EF5">
            <w:rPr>
              <w:rStyle w:val="Platzhaltertext"/>
            </w:rPr>
            <w:t>Klicken oder tippen Sie hier, um Text einzugeben.</w:t>
          </w:r>
        </w:sdtContent>
      </w:sdt>
      <w:r w:rsidRPr="00D14E95">
        <w:rPr>
          <w:bCs/>
          <w:sz w:val="32"/>
          <w:lang w:eastAsia="ko-KR"/>
        </w:rPr>
        <w:t xml:space="preserve"> </w:t>
      </w:r>
    </w:p>
    <w:p w14:paraId="14DB7F3D" w14:textId="77777777" w:rsidR="00B47846" w:rsidRDefault="00B47846">
      <w:pPr>
        <w:rPr>
          <w:bCs/>
          <w:sz w:val="24"/>
          <w:szCs w:val="24"/>
          <w:lang w:eastAsia="ko-KR"/>
        </w:rPr>
      </w:pPr>
      <w:r w:rsidRPr="00B47846">
        <w:rPr>
          <w:rFonts w:hint="eastAsia"/>
          <w:bCs/>
          <w:sz w:val="24"/>
          <w:szCs w:val="24"/>
          <w:lang w:eastAsia="ko-KR"/>
        </w:rPr>
        <w:t>추가정보</w:t>
      </w:r>
    </w:p>
    <w:p w14:paraId="27A705DF" w14:textId="59A7388F" w:rsidR="00B47846" w:rsidRDefault="00B47846" w:rsidP="00B47846">
      <w:pPr>
        <w:tabs>
          <w:tab w:val="left" w:pos="3969"/>
        </w:tabs>
        <w:rPr>
          <w:sz w:val="24"/>
        </w:rPr>
      </w:pPr>
      <w:r>
        <w:rPr>
          <w:rFonts w:hint="eastAsia"/>
          <w:bCs/>
          <w:sz w:val="24"/>
          <w:szCs w:val="24"/>
          <w:lang w:eastAsia="ko-KR"/>
        </w:rPr>
        <w:t>호칭</w:t>
      </w:r>
      <w:r>
        <w:rPr>
          <w:bCs/>
          <w:sz w:val="24"/>
          <w:szCs w:val="24"/>
          <w:lang w:eastAsia="ko-KR"/>
        </w:rPr>
        <w:t xml:space="preserve">: </w:t>
      </w:r>
      <w:sdt>
        <w:sdtPr>
          <w:rPr>
            <w:sz w:val="24"/>
          </w:rPr>
          <w:id w:val="783152319"/>
          <w:placeholder>
            <w:docPart w:val="BC78A05310784215A4CE8F76BB7C474C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>
        <w:rPr>
          <w:sz w:val="24"/>
        </w:rPr>
        <w:t xml:space="preserve">Titel: </w:t>
      </w:r>
      <w:sdt>
        <w:sdtPr>
          <w:rPr>
            <w:sz w:val="24"/>
          </w:rPr>
          <w:id w:val="-1007437783"/>
          <w:placeholder>
            <w:docPart w:val="BEA9C3234B3C4A82BD3F82DC3C752497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</w:p>
    <w:p w14:paraId="5D7FB7BD" w14:textId="063A8483" w:rsidR="00B47846" w:rsidRDefault="00B47846">
      <w:pPr>
        <w:rPr>
          <w:bCs/>
          <w:sz w:val="24"/>
          <w:szCs w:val="24"/>
          <w:lang w:eastAsia="ko-KR"/>
        </w:rPr>
      </w:pPr>
      <w:r>
        <w:rPr>
          <w:rFonts w:hint="eastAsia"/>
          <w:bCs/>
          <w:sz w:val="24"/>
          <w:szCs w:val="24"/>
          <w:lang w:eastAsia="ko-KR"/>
        </w:rPr>
        <w:t>성명</w:t>
      </w:r>
      <w:r>
        <w:rPr>
          <w:rFonts w:hint="eastAsia"/>
          <w:bCs/>
          <w:sz w:val="24"/>
          <w:szCs w:val="24"/>
          <w:lang w:eastAsia="ko-KR"/>
        </w:rPr>
        <w:t>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650257479"/>
          <w:placeholder>
            <w:docPart w:val="DDC607236CC64C818A31D05BF94A75FF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</w:p>
    <w:p w14:paraId="0FECA18C" w14:textId="01892736" w:rsidR="00B47846" w:rsidRDefault="00B47846">
      <w:pPr>
        <w:rPr>
          <w:bCs/>
          <w:sz w:val="24"/>
          <w:szCs w:val="24"/>
          <w:lang w:eastAsia="ko-KR"/>
        </w:rPr>
      </w:pPr>
      <w:r>
        <w:rPr>
          <w:rFonts w:hint="eastAsia"/>
          <w:bCs/>
          <w:sz w:val="24"/>
          <w:szCs w:val="24"/>
          <w:lang w:eastAsia="ko-KR"/>
        </w:rPr>
        <w:t>직위</w:t>
      </w:r>
      <w:r>
        <w:rPr>
          <w:rFonts w:hint="eastAsia"/>
          <w:bCs/>
          <w:sz w:val="24"/>
          <w:szCs w:val="24"/>
          <w:lang w:eastAsia="ko-KR"/>
        </w:rPr>
        <w:t>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-1378006643"/>
          <w:placeholder>
            <w:docPart w:val="EBF1FF42121B4425A5527D7D0EA4FA44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</w:p>
    <w:p w14:paraId="20F62467" w14:textId="77777777" w:rsidR="00B47846" w:rsidRDefault="00B47846">
      <w:pPr>
        <w:rPr>
          <w:bCs/>
          <w:sz w:val="24"/>
          <w:szCs w:val="24"/>
          <w:lang w:eastAsia="ko-KR"/>
        </w:rPr>
      </w:pPr>
    </w:p>
    <w:p w14:paraId="180D3812" w14:textId="5E907D15" w:rsidR="00B47846" w:rsidRDefault="00B47846">
      <w:pPr>
        <w:rPr>
          <w:bCs/>
          <w:sz w:val="24"/>
          <w:szCs w:val="24"/>
          <w:lang w:eastAsia="ko-KR"/>
        </w:rPr>
      </w:pPr>
      <w:r>
        <w:rPr>
          <w:rFonts w:hint="eastAsia"/>
          <w:bCs/>
          <w:sz w:val="24"/>
          <w:szCs w:val="24"/>
          <w:lang w:eastAsia="ko-KR"/>
        </w:rPr>
        <w:t>회사명</w:t>
      </w:r>
      <w:r>
        <w:rPr>
          <w:rFonts w:hint="eastAsia"/>
          <w:bCs/>
          <w:sz w:val="24"/>
          <w:szCs w:val="24"/>
          <w:lang w:eastAsia="ko-KR"/>
        </w:rPr>
        <w:t>/</w:t>
      </w:r>
      <w:r>
        <w:rPr>
          <w:rFonts w:hint="eastAsia"/>
          <w:bCs/>
          <w:sz w:val="24"/>
          <w:szCs w:val="24"/>
          <w:lang w:eastAsia="ko-KR"/>
        </w:rPr>
        <w:t>기관명</w:t>
      </w:r>
      <w:r>
        <w:rPr>
          <w:rFonts w:hint="eastAsia"/>
          <w:bCs/>
          <w:sz w:val="24"/>
          <w:szCs w:val="24"/>
          <w:lang w:eastAsia="ko-KR"/>
        </w:rPr>
        <w:t>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-1958171175"/>
          <w:placeholder>
            <w:docPart w:val="EBCB561D54CC49BFB9410D0A9744337A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</w:p>
    <w:p w14:paraId="683195BF" w14:textId="57B79B34" w:rsidR="00B47846" w:rsidRPr="00B47846" w:rsidRDefault="00B47846">
      <w:pPr>
        <w:rPr>
          <w:bCs/>
          <w:sz w:val="24"/>
          <w:szCs w:val="24"/>
          <w:lang w:eastAsia="ko-KR"/>
        </w:rPr>
      </w:pPr>
      <w:r>
        <w:rPr>
          <w:rFonts w:hint="eastAsia"/>
          <w:bCs/>
          <w:sz w:val="24"/>
          <w:szCs w:val="24"/>
          <w:lang w:eastAsia="ko-KR"/>
        </w:rPr>
        <w:t>매출</w:t>
      </w:r>
      <w:r>
        <w:rPr>
          <w:rFonts w:hint="eastAsia"/>
          <w:bCs/>
          <w:sz w:val="24"/>
          <w:szCs w:val="24"/>
          <w:lang w:eastAsia="ko-KR"/>
        </w:rPr>
        <w:t>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1776975388"/>
          <w:placeholder>
            <w:docPart w:val="DC9D4E71DDC1416E861EEA6D19F07073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bCs/>
          <w:sz w:val="24"/>
          <w:szCs w:val="24"/>
          <w:lang w:eastAsia="ko-KR"/>
        </w:rPr>
        <w:t>종업원</w:t>
      </w:r>
      <w:r>
        <w:rPr>
          <w:rFonts w:hint="eastAsia"/>
          <w:bCs/>
          <w:sz w:val="24"/>
          <w:szCs w:val="24"/>
          <w:lang w:eastAsia="ko-KR"/>
        </w:rPr>
        <w:t xml:space="preserve"> </w:t>
      </w:r>
      <w:r>
        <w:rPr>
          <w:rFonts w:hint="eastAsia"/>
          <w:bCs/>
          <w:sz w:val="24"/>
          <w:szCs w:val="24"/>
          <w:lang w:eastAsia="ko-KR"/>
        </w:rPr>
        <w:t>수</w:t>
      </w:r>
      <w:r>
        <w:rPr>
          <w:rFonts w:hint="eastAsia"/>
          <w:bCs/>
          <w:sz w:val="24"/>
          <w:szCs w:val="24"/>
          <w:lang w:eastAsia="ko-KR"/>
        </w:rPr>
        <w:t>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2057891260"/>
          <w:placeholder>
            <w:docPart w:val="A3E86472B9F0499FB0AA5A07D3CF537A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</w:p>
    <w:p w14:paraId="5E41BBD8" w14:textId="03CAB37A" w:rsidR="00B47846" w:rsidRPr="00B47846" w:rsidRDefault="00B47846">
      <w:pPr>
        <w:rPr>
          <w:bCs/>
          <w:sz w:val="24"/>
          <w:szCs w:val="24"/>
          <w:lang w:eastAsia="ko-KR"/>
        </w:rPr>
      </w:pPr>
      <w:r w:rsidRPr="00B47846">
        <w:rPr>
          <w:rFonts w:hint="eastAsia"/>
          <w:bCs/>
          <w:sz w:val="24"/>
          <w:szCs w:val="24"/>
          <w:lang w:eastAsia="ko-KR"/>
        </w:rPr>
        <w:t>주소</w:t>
      </w:r>
      <w:r w:rsidRPr="00B47846">
        <w:rPr>
          <w:rFonts w:hint="eastAsia"/>
          <w:bCs/>
          <w:sz w:val="24"/>
          <w:szCs w:val="24"/>
          <w:lang w:eastAsia="ko-KR"/>
        </w:rPr>
        <w:t>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-1373301537"/>
          <w:placeholder>
            <w:docPart w:val="BD4D53C4FF4D4381AA3AC20DFCB09D66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</w:p>
    <w:p w14:paraId="15F10702" w14:textId="3109E545" w:rsidR="00B47846" w:rsidRPr="00B47846" w:rsidRDefault="00B47846">
      <w:pPr>
        <w:rPr>
          <w:bCs/>
          <w:sz w:val="24"/>
          <w:szCs w:val="24"/>
          <w:lang w:eastAsia="ko-KR"/>
        </w:rPr>
      </w:pPr>
      <w:r w:rsidRPr="00B47846">
        <w:rPr>
          <w:rFonts w:hint="eastAsia"/>
          <w:bCs/>
          <w:sz w:val="24"/>
          <w:szCs w:val="24"/>
          <w:lang w:eastAsia="ko-KR"/>
        </w:rPr>
        <w:t>유선전화</w:t>
      </w:r>
      <w:r>
        <w:rPr>
          <w:rFonts w:hint="eastAsia"/>
          <w:bCs/>
          <w:sz w:val="24"/>
          <w:szCs w:val="24"/>
          <w:lang w:eastAsia="ko-KR"/>
        </w:rPr>
        <w:t>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227430310"/>
          <w:placeholder>
            <w:docPart w:val="C1494AC29AFC41CC99AAE259F4375720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  <w:r w:rsidRPr="00B47846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Cs/>
          <w:sz w:val="24"/>
          <w:szCs w:val="24"/>
          <w:lang w:eastAsia="ko-KR"/>
        </w:rPr>
        <w:tab/>
      </w:r>
      <w:r w:rsidRPr="00B47846">
        <w:rPr>
          <w:rFonts w:hint="eastAsia"/>
          <w:bCs/>
          <w:sz w:val="24"/>
          <w:szCs w:val="24"/>
          <w:lang w:eastAsia="ko-KR"/>
        </w:rPr>
        <w:t>무선전화</w:t>
      </w:r>
      <w:r>
        <w:rPr>
          <w:rFonts w:hint="eastAsia"/>
          <w:bCs/>
          <w:sz w:val="24"/>
          <w:szCs w:val="24"/>
          <w:lang w:eastAsia="ko-KR"/>
        </w:rPr>
        <w:t>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-232622064"/>
          <w:placeholder>
            <w:docPart w:val="39B60D9796A741948EE4772C26A3EFCC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</w:p>
    <w:p w14:paraId="5AA75C0F" w14:textId="4671FD90" w:rsidR="00D14E95" w:rsidRPr="00B47846" w:rsidRDefault="00B47846">
      <w:pPr>
        <w:rPr>
          <w:bCs/>
          <w:sz w:val="24"/>
          <w:szCs w:val="24"/>
          <w:lang w:eastAsia="ko-KR"/>
        </w:rPr>
      </w:pPr>
      <w:r w:rsidRPr="00B47846">
        <w:rPr>
          <w:bCs/>
          <w:sz w:val="24"/>
          <w:szCs w:val="24"/>
          <w:lang w:eastAsia="ko-KR"/>
        </w:rPr>
        <w:t>E-Mail: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501485338"/>
          <w:placeholder>
            <w:docPart w:val="ECB35CFCFAD34436B571EC29FD7B78DC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  <w:r>
        <w:rPr>
          <w:bCs/>
          <w:sz w:val="24"/>
          <w:szCs w:val="24"/>
          <w:lang w:eastAsia="ko-KR"/>
        </w:rPr>
        <w:tab/>
      </w:r>
      <w:r w:rsidRPr="00B47846">
        <w:rPr>
          <w:bCs/>
          <w:sz w:val="24"/>
          <w:szCs w:val="24"/>
          <w:lang w:eastAsia="ko-KR"/>
        </w:rPr>
        <w:t xml:space="preserve"> </w:t>
      </w: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>
        <w:rPr>
          <w:bCs/>
          <w:sz w:val="24"/>
          <w:szCs w:val="24"/>
          <w:lang w:eastAsia="ko-KR"/>
        </w:rPr>
        <w:tab/>
      </w:r>
      <w:r w:rsidRPr="00B47846">
        <w:rPr>
          <w:bCs/>
          <w:sz w:val="24"/>
          <w:szCs w:val="24"/>
          <w:lang w:eastAsia="ko-KR"/>
        </w:rPr>
        <w:t>Internet:</w:t>
      </w:r>
      <w:r>
        <w:rPr>
          <w:bCs/>
          <w:sz w:val="24"/>
          <w:szCs w:val="24"/>
          <w:lang w:eastAsia="ko-KR"/>
        </w:rPr>
        <w:t xml:space="preserve"> </w:t>
      </w:r>
      <w:sdt>
        <w:sdtPr>
          <w:rPr>
            <w:sz w:val="24"/>
          </w:rPr>
          <w:id w:val="-92166087"/>
          <w:placeholder>
            <w:docPart w:val="47D50A9214D84B869C609E36E654A6DD"/>
          </w:placeholder>
          <w:showingPlcHdr/>
        </w:sdtPr>
        <w:sdtEndPr/>
        <w:sdtContent>
          <w:r>
            <w:rPr>
              <w:rStyle w:val="Platzhaltertext"/>
            </w:rPr>
            <w:t>Texteingabe</w:t>
          </w:r>
        </w:sdtContent>
      </w:sdt>
      <w:r w:rsidRPr="00B47846">
        <w:rPr>
          <w:bCs/>
          <w:sz w:val="24"/>
          <w:szCs w:val="24"/>
          <w:lang w:eastAsia="ko-KR"/>
        </w:rPr>
        <w:t xml:space="preserve"> </w:t>
      </w:r>
      <w:r w:rsidR="00D14E95" w:rsidRPr="00B47846">
        <w:rPr>
          <w:bCs/>
          <w:sz w:val="24"/>
          <w:szCs w:val="24"/>
          <w:lang w:eastAsia="ko-KR"/>
        </w:rPr>
        <w:br w:type="page"/>
      </w:r>
    </w:p>
    <w:p w14:paraId="0F46A66B" w14:textId="77777777" w:rsidR="00D14E95" w:rsidRDefault="00D14E95">
      <w:pPr>
        <w:rPr>
          <w:b/>
          <w:sz w:val="32"/>
          <w:lang w:eastAsia="ko-KR"/>
        </w:rPr>
      </w:pPr>
    </w:p>
    <w:p w14:paraId="1CE77898" w14:textId="12B26CB5" w:rsidR="00B47846" w:rsidRPr="00B47846" w:rsidRDefault="00B47846" w:rsidP="00B47846">
      <w:pPr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관심분야</w:t>
      </w:r>
      <w:r w:rsidRPr="00B47846">
        <w:rPr>
          <w:rFonts w:hint="eastAsia"/>
          <w:b/>
          <w:sz w:val="24"/>
          <w:szCs w:val="24"/>
          <w:lang w:eastAsia="ko-KR"/>
        </w:rPr>
        <w:t>:</w:t>
      </w:r>
    </w:p>
    <w:p w14:paraId="770A2CC4" w14:textId="38A86079" w:rsidR="00B47846" w:rsidRPr="00B47846" w:rsidRDefault="000C3CE1" w:rsidP="00B47846">
      <w:pPr>
        <w:rPr>
          <w:b/>
          <w:sz w:val="24"/>
          <w:szCs w:val="24"/>
          <w:lang w:eastAsia="ko-KR"/>
        </w:rPr>
      </w:pPr>
      <w:sdt>
        <w:sdtPr>
          <w:rPr>
            <w:sz w:val="24"/>
          </w:rPr>
          <w:id w:val="165394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846">
        <w:rPr>
          <w:rFonts w:ascii="Segoe UI Symbol" w:hAnsi="Segoe UI Symbol" w:cs="Segoe UI Symbol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가치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창출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파트너와의</w:t>
      </w:r>
      <w:r w:rsidR="00FF7B1A">
        <w:rPr>
          <w:b/>
          <w:sz w:val="24"/>
          <w:szCs w:val="24"/>
          <w:lang w:eastAsia="ko-KR"/>
        </w:rPr>
        <w:t xml:space="preserve"> </w:t>
      </w:r>
      <w:proofErr w:type="spellStart"/>
      <w:r w:rsidR="00FF7B1A">
        <w:rPr>
          <w:b/>
          <w:sz w:val="24"/>
          <w:szCs w:val="24"/>
          <w:lang w:eastAsia="ko-KR"/>
        </w:rPr>
        <w:t>contact</w:t>
      </w:r>
      <w:proofErr w:type="spellEnd"/>
    </w:p>
    <w:p w14:paraId="5C645B54" w14:textId="484F223C" w:rsidR="00B47846" w:rsidRPr="00B47846" w:rsidRDefault="000C3CE1" w:rsidP="00B47846">
      <w:pPr>
        <w:rPr>
          <w:b/>
          <w:sz w:val="24"/>
          <w:szCs w:val="24"/>
          <w:lang w:eastAsia="ko-KR"/>
        </w:rPr>
      </w:pPr>
      <w:sdt>
        <w:sdtPr>
          <w:rPr>
            <w:sz w:val="24"/>
          </w:rPr>
          <w:id w:val="-165629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846" w:rsidRPr="00B47846">
        <w:rPr>
          <w:rFonts w:hint="eastAsia"/>
          <w:b/>
          <w:sz w:val="24"/>
          <w:szCs w:val="24"/>
          <w:lang w:eastAsia="ko-KR"/>
        </w:rPr>
        <w:t>과학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및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연구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파트너와의</w:t>
      </w:r>
      <w:r w:rsidR="00FF7B1A">
        <w:rPr>
          <w:b/>
          <w:sz w:val="24"/>
          <w:szCs w:val="24"/>
          <w:lang w:eastAsia="ko-KR"/>
        </w:rPr>
        <w:t xml:space="preserve"> </w:t>
      </w:r>
      <w:proofErr w:type="spellStart"/>
      <w:r w:rsidR="00FF7B1A">
        <w:rPr>
          <w:b/>
          <w:sz w:val="24"/>
          <w:szCs w:val="24"/>
          <w:lang w:eastAsia="ko-KR"/>
        </w:rPr>
        <w:t>contact</w:t>
      </w:r>
      <w:proofErr w:type="spellEnd"/>
    </w:p>
    <w:p w14:paraId="111096BC" w14:textId="6911C2B4" w:rsidR="00B47846" w:rsidRPr="00B47846" w:rsidRDefault="000C3CE1" w:rsidP="00B47846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156158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EA45CD">
        <w:rPr>
          <w:sz w:val="24"/>
          <w:lang w:eastAsia="ko-KR"/>
        </w:rPr>
        <w:t xml:space="preserve"> </w:t>
      </w:r>
      <w:r w:rsidR="00B47846">
        <w:rPr>
          <w:rFonts w:ascii="Segoe UI Symbol" w:hAnsi="Segoe UI Symbol" w:cs="Segoe UI Symbol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R&amp;D </w:t>
      </w:r>
      <w:r w:rsidR="00B47846" w:rsidRPr="00B47846">
        <w:rPr>
          <w:rFonts w:hint="eastAsia"/>
          <w:b/>
          <w:sz w:val="24"/>
          <w:szCs w:val="24"/>
          <w:lang w:eastAsia="ko-KR"/>
        </w:rPr>
        <w:t>프로젝트를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위한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협력</w:t>
      </w:r>
      <w:r w:rsidR="00B47846"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파트너</w:t>
      </w:r>
    </w:p>
    <w:p w14:paraId="44736F61" w14:textId="7604D351" w:rsidR="00B47846" w:rsidRPr="00B47846" w:rsidRDefault="000C3CE1" w:rsidP="00B47846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-75828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EA45CD">
        <w:rPr>
          <w:sz w:val="24"/>
          <w:lang w:eastAsia="ko-KR"/>
        </w:rPr>
        <w:t xml:space="preserve"> </w:t>
      </w:r>
      <w:r w:rsidR="00B47846">
        <w:rPr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지역</w:t>
      </w:r>
      <w:r w:rsidR="00B47846" w:rsidRPr="00B47846">
        <w:rPr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네트워킹</w:t>
      </w:r>
    </w:p>
    <w:p w14:paraId="1B84C836" w14:textId="2821D59F" w:rsidR="00B47846" w:rsidRPr="00B47846" w:rsidRDefault="000C3CE1" w:rsidP="00B47846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-152531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B47846" w:rsidRPr="00B47846">
        <w:rPr>
          <w:b/>
          <w:sz w:val="24"/>
          <w:szCs w:val="24"/>
          <w:lang w:eastAsia="ko-KR"/>
        </w:rPr>
        <w:t xml:space="preserve"> ....................................</w:t>
      </w:r>
    </w:p>
    <w:p w14:paraId="50018FA4" w14:textId="77777777" w:rsidR="00B47846" w:rsidRPr="00B47846" w:rsidRDefault="00B47846" w:rsidP="00B47846">
      <w:pPr>
        <w:rPr>
          <w:b/>
          <w:sz w:val="24"/>
          <w:szCs w:val="24"/>
          <w:lang w:eastAsia="ko-KR"/>
        </w:rPr>
      </w:pPr>
    </w:p>
    <w:p w14:paraId="66F0601E" w14:textId="77777777" w:rsidR="00B47846" w:rsidRPr="00B47846" w:rsidRDefault="00B47846" w:rsidP="00B47846">
      <w:pPr>
        <w:rPr>
          <w:b/>
          <w:sz w:val="24"/>
          <w:szCs w:val="24"/>
          <w:lang w:eastAsia="ko-KR"/>
        </w:rPr>
      </w:pPr>
    </w:p>
    <w:p w14:paraId="2EA43B10" w14:textId="62012615" w:rsidR="00B47846" w:rsidRPr="00B47846" w:rsidRDefault="00B47846" w:rsidP="00B47846">
      <w:pPr>
        <w:rPr>
          <w:b/>
          <w:sz w:val="24"/>
          <w:szCs w:val="24"/>
          <w:lang w:eastAsia="ko-KR"/>
        </w:rPr>
      </w:pPr>
      <w:r w:rsidRPr="00B47846">
        <w:rPr>
          <w:rFonts w:hint="eastAsia"/>
          <w:b/>
          <w:sz w:val="24"/>
          <w:szCs w:val="24"/>
          <w:lang w:eastAsia="ko-KR"/>
        </w:rPr>
        <w:t>제공</w:t>
      </w:r>
      <w:r w:rsidR="00FF7B1A">
        <w:rPr>
          <w:rFonts w:hint="eastAsia"/>
          <w:b/>
          <w:sz w:val="24"/>
          <w:szCs w:val="24"/>
          <w:lang w:eastAsia="ko-KR"/>
        </w:rPr>
        <w:t>가능한</w:t>
      </w:r>
      <w:r w:rsidR="00FF7B1A">
        <w:rPr>
          <w:rFonts w:hint="eastAsia"/>
          <w:b/>
          <w:sz w:val="24"/>
          <w:szCs w:val="24"/>
          <w:lang w:eastAsia="ko-KR"/>
        </w:rPr>
        <w:t xml:space="preserve"> </w:t>
      </w:r>
      <w:r w:rsidR="00FF7B1A">
        <w:rPr>
          <w:rFonts w:hint="eastAsia"/>
          <w:b/>
          <w:sz w:val="24"/>
          <w:szCs w:val="24"/>
          <w:lang w:eastAsia="ko-KR"/>
        </w:rPr>
        <w:t>분야</w:t>
      </w:r>
      <w:r w:rsidR="00A25D2B">
        <w:rPr>
          <w:b/>
          <w:sz w:val="24"/>
          <w:szCs w:val="24"/>
          <w:lang w:eastAsia="ko-KR"/>
        </w:rPr>
        <w:t>:</w:t>
      </w:r>
    </w:p>
    <w:p w14:paraId="6D7A9852" w14:textId="343C71B2" w:rsidR="00B47846" w:rsidRPr="00B47846" w:rsidRDefault="000C3CE1" w:rsidP="00B47846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-26692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B47846" w:rsidRPr="00B47846">
        <w:rPr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기술</w:t>
      </w:r>
      <w:r w:rsidR="00B47846" w:rsidRPr="00B47846">
        <w:rPr>
          <w:b/>
          <w:sz w:val="24"/>
          <w:szCs w:val="24"/>
          <w:lang w:eastAsia="ko-KR"/>
        </w:rPr>
        <w:t xml:space="preserve"> </w:t>
      </w:r>
    </w:p>
    <w:p w14:paraId="133274E2" w14:textId="484C7C68" w:rsidR="00B47846" w:rsidRPr="00B47846" w:rsidRDefault="000C3CE1" w:rsidP="00B47846">
      <w:pPr>
        <w:rPr>
          <w:b/>
          <w:sz w:val="24"/>
          <w:szCs w:val="24"/>
          <w:lang w:eastAsia="ko-KR"/>
        </w:rPr>
      </w:pPr>
      <w:sdt>
        <w:sdtPr>
          <w:rPr>
            <w:sz w:val="24"/>
          </w:rPr>
          <w:id w:val="-174548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846" w:rsidRPr="00B47846">
        <w:rPr>
          <w:b/>
          <w:sz w:val="24"/>
          <w:szCs w:val="24"/>
          <w:lang w:eastAsia="ko-KR"/>
        </w:rPr>
        <w:t xml:space="preserve"> </w:t>
      </w:r>
      <w:r w:rsidR="00B47846" w:rsidRPr="00B47846">
        <w:rPr>
          <w:rFonts w:hint="eastAsia"/>
          <w:b/>
          <w:sz w:val="24"/>
          <w:szCs w:val="24"/>
          <w:lang w:eastAsia="ko-KR"/>
        </w:rPr>
        <w:t>서비스</w:t>
      </w:r>
    </w:p>
    <w:p w14:paraId="11BAB595" w14:textId="146AE46C" w:rsidR="00B47846" w:rsidRPr="00B47846" w:rsidRDefault="000C3CE1" w:rsidP="00B47846">
      <w:pPr>
        <w:rPr>
          <w:b/>
          <w:sz w:val="24"/>
          <w:szCs w:val="24"/>
          <w:lang w:eastAsia="ko-KR"/>
        </w:rPr>
      </w:pPr>
      <w:sdt>
        <w:sdtPr>
          <w:rPr>
            <w:sz w:val="24"/>
          </w:rPr>
          <w:id w:val="172949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7846" w:rsidRPr="00B47846">
        <w:rPr>
          <w:b/>
          <w:sz w:val="24"/>
          <w:szCs w:val="24"/>
          <w:lang w:eastAsia="ko-KR"/>
        </w:rPr>
        <w:t xml:space="preserve"> ....................................</w:t>
      </w:r>
    </w:p>
    <w:p w14:paraId="42D4C070" w14:textId="77777777" w:rsidR="00B47846" w:rsidRPr="00B47846" w:rsidRDefault="00B47846" w:rsidP="00B47846">
      <w:pPr>
        <w:rPr>
          <w:b/>
          <w:sz w:val="24"/>
          <w:szCs w:val="24"/>
          <w:lang w:eastAsia="ko-KR"/>
        </w:rPr>
      </w:pPr>
    </w:p>
    <w:p w14:paraId="76E76213" w14:textId="77777777" w:rsidR="00B47846" w:rsidRPr="00B47846" w:rsidRDefault="00B47846" w:rsidP="00B47846">
      <w:pPr>
        <w:rPr>
          <w:b/>
          <w:sz w:val="24"/>
          <w:szCs w:val="24"/>
          <w:lang w:eastAsia="ko-KR"/>
        </w:rPr>
      </w:pPr>
    </w:p>
    <w:p w14:paraId="25AA677E" w14:textId="611ED4A9" w:rsidR="00B47846" w:rsidRPr="00B47846" w:rsidRDefault="00B47846" w:rsidP="00B47846">
      <w:pPr>
        <w:rPr>
          <w:b/>
          <w:sz w:val="24"/>
          <w:szCs w:val="24"/>
          <w:lang w:eastAsia="ko-KR"/>
        </w:rPr>
      </w:pPr>
      <w:r w:rsidRPr="00B47846">
        <w:rPr>
          <w:rFonts w:hint="eastAsia"/>
          <w:b/>
          <w:sz w:val="24"/>
          <w:szCs w:val="24"/>
          <w:lang w:eastAsia="ko-KR"/>
        </w:rPr>
        <w:t>주요</w:t>
      </w:r>
      <w:r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Pr="00B47846">
        <w:rPr>
          <w:rFonts w:hint="eastAsia"/>
          <w:b/>
          <w:sz w:val="24"/>
          <w:szCs w:val="24"/>
          <w:lang w:eastAsia="ko-KR"/>
        </w:rPr>
        <w:t>관심</w:t>
      </w:r>
      <w:r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Pr="00B47846">
        <w:rPr>
          <w:rFonts w:hint="eastAsia"/>
          <w:b/>
          <w:sz w:val="24"/>
          <w:szCs w:val="24"/>
          <w:lang w:eastAsia="ko-KR"/>
        </w:rPr>
        <w:t>분야</w:t>
      </w:r>
      <w:r w:rsidRPr="00B47846">
        <w:rPr>
          <w:rFonts w:hint="eastAsia"/>
          <w:b/>
          <w:sz w:val="24"/>
          <w:szCs w:val="24"/>
          <w:lang w:eastAsia="ko-KR"/>
        </w:rPr>
        <w:t>/</w:t>
      </w:r>
      <w:r w:rsidRPr="00B47846">
        <w:rPr>
          <w:rFonts w:hint="eastAsia"/>
          <w:b/>
          <w:sz w:val="24"/>
          <w:szCs w:val="24"/>
          <w:lang w:eastAsia="ko-KR"/>
        </w:rPr>
        <w:t>활동</w:t>
      </w:r>
      <w:r w:rsidRPr="00B47846">
        <w:rPr>
          <w:rFonts w:hint="eastAsia"/>
          <w:b/>
          <w:sz w:val="24"/>
          <w:szCs w:val="24"/>
          <w:lang w:eastAsia="ko-KR"/>
        </w:rPr>
        <w:t xml:space="preserve"> </w:t>
      </w:r>
      <w:r w:rsidRPr="00B47846">
        <w:rPr>
          <w:rFonts w:hint="eastAsia"/>
          <w:b/>
          <w:sz w:val="24"/>
          <w:szCs w:val="24"/>
          <w:lang w:eastAsia="ko-KR"/>
        </w:rPr>
        <w:t>분야</w:t>
      </w:r>
    </w:p>
    <w:p w14:paraId="3F49E49C" w14:textId="0C96B247" w:rsidR="00112C4C" w:rsidRPr="00112C4C" w:rsidRDefault="000C3CE1" w:rsidP="00112C4C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-39542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EA45CD">
        <w:rPr>
          <w:sz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배터리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재료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제조</w:t>
      </w:r>
      <w:r w:rsidR="00112C4C" w:rsidRPr="00112C4C">
        <w:rPr>
          <w:b/>
          <w:sz w:val="24"/>
          <w:szCs w:val="24"/>
          <w:lang w:eastAsia="ko-KR"/>
        </w:rPr>
        <w:t xml:space="preserve">  </w:t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sdt>
        <w:sdtPr>
          <w:rPr>
            <w:sz w:val="24"/>
            <w:lang w:eastAsia="ko-KR"/>
          </w:rPr>
          <w:id w:val="-81772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EA45CD">
        <w:rPr>
          <w:sz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배터리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사용</w:t>
      </w:r>
      <w:r w:rsidR="00112C4C" w:rsidRPr="00112C4C">
        <w:rPr>
          <w:b/>
          <w:sz w:val="24"/>
          <w:szCs w:val="24"/>
          <w:lang w:eastAsia="ko-KR"/>
        </w:rPr>
        <w:t>/</w:t>
      </w:r>
      <w:r w:rsidR="00112C4C" w:rsidRPr="00112C4C">
        <w:rPr>
          <w:rFonts w:hint="eastAsia"/>
          <w:b/>
          <w:sz w:val="24"/>
          <w:szCs w:val="24"/>
          <w:lang w:eastAsia="ko-KR"/>
        </w:rPr>
        <w:t>적용</w:t>
      </w:r>
    </w:p>
    <w:p w14:paraId="10D41B1A" w14:textId="17A93BD5" w:rsidR="00112C4C" w:rsidRPr="00112C4C" w:rsidRDefault="000C3CE1" w:rsidP="00112C4C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125108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rFonts w:hint="eastAsia"/>
          <w:b/>
          <w:sz w:val="24"/>
          <w:szCs w:val="24"/>
          <w:lang w:eastAsia="ko-KR"/>
        </w:rPr>
        <w:t>배터리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셀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제조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>
        <w:rPr>
          <w:rFonts w:ascii="Segoe UI Symbol" w:hAnsi="Segoe UI Symbol" w:cs="Segoe UI Symbol"/>
          <w:b/>
          <w:sz w:val="24"/>
          <w:szCs w:val="24"/>
          <w:lang w:eastAsia="ko-KR"/>
        </w:rPr>
        <w:t xml:space="preserve"> </w:t>
      </w:r>
      <w:r w:rsidR="004940AE">
        <w:rPr>
          <w:rFonts w:ascii="Segoe UI Symbol" w:hAnsi="Segoe UI Symbol" w:cs="Segoe UI Symbol"/>
          <w:b/>
          <w:sz w:val="24"/>
          <w:szCs w:val="24"/>
          <w:lang w:eastAsia="ko-KR"/>
        </w:rPr>
        <w:tab/>
      </w:r>
      <w:r w:rsidR="004940AE">
        <w:rPr>
          <w:rFonts w:ascii="Segoe UI Symbol" w:hAnsi="Segoe UI Symbol" w:cs="Segoe UI Symbol"/>
          <w:b/>
          <w:sz w:val="24"/>
          <w:szCs w:val="24"/>
          <w:lang w:eastAsia="ko-KR"/>
        </w:rPr>
        <w:tab/>
      </w:r>
      <w:r w:rsidR="004940AE">
        <w:rPr>
          <w:rFonts w:ascii="Segoe UI Symbol" w:hAnsi="Segoe UI Symbol" w:cs="Segoe UI Symbol"/>
          <w:b/>
          <w:sz w:val="24"/>
          <w:szCs w:val="24"/>
          <w:lang w:eastAsia="ko-KR"/>
        </w:rPr>
        <w:tab/>
      </w:r>
      <w:r w:rsidR="004940AE">
        <w:rPr>
          <w:rFonts w:ascii="Segoe UI Symbol" w:hAnsi="Segoe UI Symbol" w:cs="Segoe UI Symbol"/>
          <w:b/>
          <w:sz w:val="24"/>
          <w:szCs w:val="24"/>
          <w:lang w:eastAsia="ko-KR"/>
        </w:rPr>
        <w:tab/>
      </w:r>
      <w:sdt>
        <w:sdtPr>
          <w:rPr>
            <w:sz w:val="24"/>
            <w:lang w:eastAsia="ko-KR"/>
          </w:rPr>
          <w:id w:val="122264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EA45CD">
        <w:rPr>
          <w:sz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분류</w:t>
      </w:r>
      <w:r w:rsidR="00112C4C" w:rsidRPr="00112C4C">
        <w:rPr>
          <w:b/>
          <w:sz w:val="24"/>
          <w:szCs w:val="24"/>
          <w:lang w:eastAsia="ko-KR"/>
        </w:rPr>
        <w:t>/</w:t>
      </w:r>
      <w:r w:rsidR="00112C4C" w:rsidRPr="00112C4C">
        <w:rPr>
          <w:rFonts w:hint="eastAsia"/>
          <w:b/>
          <w:sz w:val="24"/>
          <w:szCs w:val="24"/>
          <w:lang w:eastAsia="ko-KR"/>
        </w:rPr>
        <w:t>테스트</w:t>
      </w:r>
    </w:p>
    <w:p w14:paraId="34207389" w14:textId="2395D89D" w:rsidR="00112C4C" w:rsidRPr="00112C4C" w:rsidRDefault="000C3CE1" w:rsidP="00112C4C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-64705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rFonts w:hint="eastAsia"/>
          <w:b/>
          <w:sz w:val="24"/>
          <w:szCs w:val="24"/>
          <w:lang w:eastAsia="ko-KR"/>
        </w:rPr>
        <w:t>배터리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모듈</w:t>
      </w:r>
      <w:r w:rsidR="00112C4C" w:rsidRPr="00112C4C">
        <w:rPr>
          <w:b/>
          <w:sz w:val="24"/>
          <w:szCs w:val="24"/>
          <w:lang w:eastAsia="ko-KR"/>
        </w:rPr>
        <w:t>/</w:t>
      </w:r>
      <w:r w:rsidR="00112C4C" w:rsidRPr="00112C4C">
        <w:rPr>
          <w:rFonts w:hint="eastAsia"/>
          <w:b/>
          <w:sz w:val="24"/>
          <w:szCs w:val="24"/>
          <w:lang w:eastAsia="ko-KR"/>
        </w:rPr>
        <w:t>시스템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생산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>
        <w:rPr>
          <w:rFonts w:ascii="Segoe UI Symbol" w:hAnsi="Segoe UI Symbol" w:cs="Segoe UI Symbol"/>
          <w:b/>
          <w:sz w:val="24"/>
          <w:szCs w:val="24"/>
          <w:lang w:eastAsia="ko-KR"/>
        </w:rPr>
        <w:t xml:space="preserve"> 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sdt>
        <w:sdtPr>
          <w:rPr>
            <w:sz w:val="24"/>
            <w:lang w:eastAsia="ko-KR"/>
          </w:rPr>
          <w:id w:val="113105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rFonts w:hint="eastAsia"/>
          <w:b/>
          <w:sz w:val="24"/>
          <w:szCs w:val="24"/>
          <w:lang w:eastAsia="ko-KR"/>
        </w:rPr>
        <w:t>엔지니어링</w:t>
      </w:r>
    </w:p>
    <w:p w14:paraId="5BFD265C" w14:textId="3FD3EE22" w:rsidR="00112C4C" w:rsidRPr="00112C4C" w:rsidRDefault="000C3CE1" w:rsidP="00112C4C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-77440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rFonts w:hint="eastAsia"/>
          <w:b/>
          <w:sz w:val="24"/>
          <w:szCs w:val="24"/>
          <w:lang w:eastAsia="ko-KR"/>
        </w:rPr>
        <w:t>취급</w:t>
      </w:r>
      <w:r w:rsidR="00112C4C" w:rsidRPr="00112C4C">
        <w:rPr>
          <w:b/>
          <w:sz w:val="24"/>
          <w:szCs w:val="24"/>
          <w:lang w:eastAsia="ko-KR"/>
        </w:rPr>
        <w:t>/</w:t>
      </w:r>
      <w:r w:rsidR="00112C4C" w:rsidRPr="00112C4C">
        <w:rPr>
          <w:rFonts w:hint="eastAsia"/>
          <w:b/>
          <w:sz w:val="24"/>
          <w:szCs w:val="24"/>
          <w:lang w:eastAsia="ko-KR"/>
        </w:rPr>
        <w:t>물류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>
        <w:rPr>
          <w:rFonts w:ascii="Segoe UI Symbol" w:hAnsi="Segoe UI Symbol" w:cs="Segoe UI Symbol"/>
          <w:b/>
          <w:sz w:val="24"/>
          <w:szCs w:val="24"/>
          <w:lang w:eastAsia="ko-KR"/>
        </w:rPr>
        <w:t xml:space="preserve"> 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sdt>
        <w:sdtPr>
          <w:rPr>
            <w:sz w:val="24"/>
            <w:lang w:eastAsia="ko-KR"/>
          </w:rPr>
          <w:id w:val="-76615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rFonts w:hint="eastAsia"/>
          <w:b/>
          <w:sz w:val="24"/>
          <w:szCs w:val="24"/>
          <w:lang w:eastAsia="ko-KR"/>
        </w:rPr>
        <w:t>배터리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재사용</w:t>
      </w:r>
    </w:p>
    <w:p w14:paraId="19B57E3A" w14:textId="728696D4" w:rsidR="00112C4C" w:rsidRPr="00112C4C" w:rsidRDefault="000C3CE1" w:rsidP="00112C4C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51558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rFonts w:hint="eastAsia"/>
          <w:b/>
          <w:sz w:val="24"/>
          <w:szCs w:val="24"/>
          <w:lang w:eastAsia="ko-KR"/>
        </w:rPr>
        <w:t>화재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방지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r w:rsidR="004940AE">
        <w:rPr>
          <w:b/>
          <w:sz w:val="24"/>
          <w:szCs w:val="24"/>
          <w:lang w:eastAsia="ko-KR"/>
        </w:rPr>
        <w:tab/>
      </w:r>
      <w:sdt>
        <w:sdtPr>
          <w:rPr>
            <w:sz w:val="24"/>
            <w:lang w:eastAsia="ko-KR"/>
          </w:rPr>
          <w:id w:val="-174510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rFonts w:hint="eastAsia"/>
          <w:b/>
          <w:sz w:val="24"/>
          <w:szCs w:val="24"/>
          <w:lang w:eastAsia="ko-KR"/>
        </w:rPr>
        <w:t>배터리</w:t>
      </w:r>
      <w:r w:rsidR="00112C4C" w:rsidRPr="00112C4C">
        <w:rPr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재활용</w:t>
      </w:r>
    </w:p>
    <w:p w14:paraId="62B832A3" w14:textId="70BD2C3E" w:rsidR="00112C4C" w:rsidRPr="00112C4C" w:rsidRDefault="000C3CE1" w:rsidP="00112C4C">
      <w:pPr>
        <w:rPr>
          <w:b/>
          <w:sz w:val="24"/>
          <w:szCs w:val="24"/>
          <w:lang w:eastAsia="ko-KR"/>
        </w:rPr>
      </w:pPr>
      <w:sdt>
        <w:sdtPr>
          <w:rPr>
            <w:sz w:val="24"/>
            <w:lang w:eastAsia="ko-KR"/>
          </w:rPr>
          <w:id w:val="-23054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rFonts w:hint="eastAsia"/>
          <w:b/>
          <w:sz w:val="24"/>
          <w:szCs w:val="24"/>
          <w:lang w:eastAsia="ko-KR"/>
        </w:rPr>
        <w:t>자동화</w:t>
      </w:r>
      <w:r w:rsidR="00112C4C" w:rsidRPr="00112C4C">
        <w:rPr>
          <w:rFonts w:hint="eastAsia"/>
          <w:b/>
          <w:sz w:val="24"/>
          <w:szCs w:val="24"/>
          <w:lang w:eastAsia="ko-KR"/>
        </w:rPr>
        <w:t xml:space="preserve"> </w:t>
      </w:r>
      <w:r w:rsidR="00112C4C" w:rsidRPr="00112C4C">
        <w:rPr>
          <w:rFonts w:hint="eastAsia"/>
          <w:b/>
          <w:sz w:val="24"/>
          <w:szCs w:val="24"/>
          <w:lang w:eastAsia="ko-KR"/>
        </w:rPr>
        <w:t>기술</w:t>
      </w:r>
      <w:r w:rsidR="00112C4C" w:rsidRPr="00112C4C">
        <w:rPr>
          <w:rFonts w:hint="eastAsia"/>
          <w:b/>
          <w:sz w:val="24"/>
          <w:szCs w:val="24"/>
          <w:lang w:eastAsia="ko-KR"/>
        </w:rPr>
        <w:tab/>
      </w:r>
    </w:p>
    <w:p w14:paraId="6AEB0E90" w14:textId="71FE1A59" w:rsidR="00B47846" w:rsidRDefault="000C3CE1" w:rsidP="00112C4C">
      <w:pPr>
        <w:rPr>
          <w:b/>
          <w:sz w:val="32"/>
          <w:lang w:eastAsia="ko-KR"/>
        </w:rPr>
      </w:pPr>
      <w:sdt>
        <w:sdtPr>
          <w:rPr>
            <w:sz w:val="24"/>
            <w:lang w:eastAsia="ko-KR"/>
          </w:rPr>
          <w:id w:val="-9039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5CD">
            <w:rPr>
              <w:rFonts w:ascii="MS Gothic" w:eastAsia="MS Gothic" w:hAnsi="MS Gothic" w:hint="eastAsia"/>
              <w:sz w:val="24"/>
              <w:lang w:eastAsia="ko-KR"/>
            </w:rPr>
            <w:t>☐</w:t>
          </w:r>
        </w:sdtContent>
      </w:sdt>
      <w:r w:rsidR="00112C4C" w:rsidRPr="00112C4C">
        <w:rPr>
          <w:b/>
          <w:sz w:val="24"/>
          <w:szCs w:val="24"/>
          <w:lang w:eastAsia="ko-KR"/>
        </w:rPr>
        <w:t xml:space="preserve"> ....................................</w:t>
      </w:r>
    </w:p>
    <w:sectPr w:rsidR="00B47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4DF22" w14:textId="77777777" w:rsidR="000C3CE1" w:rsidRDefault="000C3CE1" w:rsidP="009A306D">
      <w:pPr>
        <w:spacing w:after="0" w:line="240" w:lineRule="auto"/>
      </w:pPr>
      <w:r>
        <w:separator/>
      </w:r>
    </w:p>
  </w:endnote>
  <w:endnote w:type="continuationSeparator" w:id="0">
    <w:p w14:paraId="4AED689B" w14:textId="77777777" w:rsidR="000C3CE1" w:rsidRDefault="000C3CE1" w:rsidP="009A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F9FE" w14:textId="77777777" w:rsidR="00334FAB" w:rsidRDefault="00334F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5665" w14:textId="1C1D04B9" w:rsidR="00151FB2" w:rsidRPr="00576FBC" w:rsidRDefault="00FC608F" w:rsidP="00CE3A5E">
    <w:pPr>
      <w:pStyle w:val="Fuzeile"/>
      <w:tabs>
        <w:tab w:val="clear" w:pos="4536"/>
        <w:tab w:val="left" w:pos="5670"/>
        <w:tab w:val="center" w:pos="5954"/>
      </w:tabs>
      <w:rPr>
        <w:sz w:val="20"/>
      </w:rPr>
    </w:pPr>
    <w:r>
      <w:rPr>
        <w:rFonts w:hint="eastAsia"/>
        <w:sz w:val="20"/>
        <w:lang w:eastAsia="ko-KR"/>
      </w:rPr>
      <w:t>대표이사</w:t>
    </w:r>
    <w:r w:rsidR="00151FB2" w:rsidRPr="00576FBC">
      <w:rPr>
        <w:sz w:val="20"/>
      </w:rPr>
      <w:t>: Carl-Ernst Forchert</w:t>
    </w:r>
    <w:r>
      <w:rPr>
        <w:sz w:val="20"/>
      </w:rPr>
      <w:t xml:space="preserve"> (</w:t>
    </w:r>
    <w:r>
      <w:rPr>
        <w:rFonts w:hint="eastAsia"/>
        <w:sz w:val="20"/>
        <w:lang w:eastAsia="ko-KR"/>
      </w:rPr>
      <w:t>칼</w:t>
    </w:r>
    <w:r>
      <w:rPr>
        <w:sz w:val="20"/>
        <w:lang w:eastAsia="ko-KR"/>
      </w:rPr>
      <w:t>-</w:t>
    </w:r>
    <w:r>
      <w:rPr>
        <w:rFonts w:hint="eastAsia"/>
        <w:sz w:val="20"/>
        <w:lang w:eastAsia="ko-KR"/>
      </w:rPr>
      <w:t>언스트</w:t>
    </w:r>
    <w:r>
      <w:rPr>
        <w:rFonts w:hint="eastAsia"/>
        <w:sz w:val="20"/>
        <w:lang w:eastAsia="ko-KR"/>
      </w:rPr>
      <w:t xml:space="preserve"> </w:t>
    </w:r>
    <w:r>
      <w:rPr>
        <w:rFonts w:hint="eastAsia"/>
        <w:sz w:val="20"/>
        <w:lang w:eastAsia="ko-KR"/>
      </w:rPr>
      <w:t>포셔트</w:t>
    </w:r>
    <w:r>
      <w:rPr>
        <w:rFonts w:hint="eastAsia"/>
        <w:sz w:val="20"/>
        <w:lang w:eastAsia="ko-KR"/>
      </w:rPr>
      <w:t>)</w:t>
    </w:r>
    <w:r w:rsidR="003071AC">
      <w:rPr>
        <w:sz w:val="20"/>
      </w:rPr>
      <w:tab/>
    </w:r>
    <w:r w:rsidR="00CE3A5E">
      <w:rPr>
        <w:sz w:val="20"/>
      </w:rPr>
      <w:tab/>
    </w:r>
    <w:proofErr w:type="spellStart"/>
    <w:r w:rsidR="00105CA6" w:rsidRPr="001C66BD">
      <w:rPr>
        <w:sz w:val="20"/>
      </w:rPr>
      <w:t>ReLioS</w:t>
    </w:r>
    <w:proofErr w:type="spellEnd"/>
    <w:r w:rsidR="00105CA6" w:rsidRPr="001C66BD">
      <w:rPr>
        <w:sz w:val="20"/>
      </w:rPr>
      <w:t xml:space="preserve"> e.V.</w:t>
    </w:r>
    <w:r>
      <w:rPr>
        <w:rFonts w:hint="eastAsia"/>
        <w:sz w:val="20"/>
        <w:lang w:eastAsia="ko-KR"/>
      </w:rPr>
      <w:t>협</w:t>
    </w:r>
    <w:r w:rsidR="00105CA6">
      <w:rPr>
        <w:rFonts w:hint="eastAsia"/>
        <w:sz w:val="20"/>
        <w:lang w:eastAsia="ko-KR"/>
      </w:rPr>
      <w:t>회</w:t>
    </w:r>
    <w:r>
      <w:rPr>
        <w:rFonts w:hint="eastAsia"/>
        <w:sz w:val="20"/>
        <w:lang w:eastAsia="ko-KR"/>
      </w:rPr>
      <w:t xml:space="preserve"> </w:t>
    </w:r>
    <w:r>
      <w:rPr>
        <w:rFonts w:hint="eastAsia"/>
        <w:sz w:val="20"/>
        <w:lang w:eastAsia="ko-KR"/>
      </w:rPr>
      <w:t>주소</w:t>
    </w:r>
    <w:r w:rsidR="00974A01">
      <w:rPr>
        <w:sz w:val="20"/>
      </w:rPr>
      <w:t>:</w:t>
    </w:r>
  </w:p>
  <w:p w14:paraId="36FB4A57" w14:textId="513B7B47" w:rsidR="00151FB2" w:rsidRPr="00576FBC" w:rsidRDefault="00FC608F" w:rsidP="00974A01">
    <w:pPr>
      <w:pStyle w:val="Fuzeile"/>
      <w:tabs>
        <w:tab w:val="left" w:pos="1560"/>
        <w:tab w:val="left" w:pos="2268"/>
        <w:tab w:val="left" w:pos="5670"/>
        <w:tab w:val="center" w:pos="5954"/>
      </w:tabs>
      <w:rPr>
        <w:sz w:val="20"/>
      </w:rPr>
    </w:pPr>
    <w:r>
      <w:rPr>
        <w:rFonts w:hint="eastAsia"/>
        <w:sz w:val="20"/>
        <w:lang w:eastAsia="ko-KR"/>
      </w:rPr>
      <w:t>협회계좌</w:t>
    </w:r>
    <w:r w:rsidR="00974A01">
      <w:rPr>
        <w:sz w:val="20"/>
      </w:rPr>
      <w:t xml:space="preserve">: </w:t>
    </w:r>
    <w:r w:rsidR="00974A01">
      <w:rPr>
        <w:sz w:val="20"/>
      </w:rPr>
      <w:tab/>
    </w:r>
    <w:r w:rsidR="00CE3A5E">
      <w:rPr>
        <w:sz w:val="20"/>
      </w:rPr>
      <w:t xml:space="preserve">IBAN </w:t>
    </w:r>
    <w:r w:rsidR="00CE3A5E" w:rsidRPr="00CE3A5E">
      <w:rPr>
        <w:sz w:val="20"/>
      </w:rPr>
      <w:t>DE92</w:t>
    </w:r>
    <w:r w:rsidR="00CE3A5E">
      <w:rPr>
        <w:sz w:val="20"/>
      </w:rPr>
      <w:t xml:space="preserve"> </w:t>
    </w:r>
    <w:r w:rsidR="00CE3A5E" w:rsidRPr="00CE3A5E">
      <w:rPr>
        <w:sz w:val="20"/>
      </w:rPr>
      <w:t>1207</w:t>
    </w:r>
    <w:r w:rsidR="00CE3A5E">
      <w:rPr>
        <w:sz w:val="20"/>
      </w:rPr>
      <w:t xml:space="preserve"> </w:t>
    </w:r>
    <w:r w:rsidR="00CE3A5E" w:rsidRPr="00CE3A5E">
      <w:rPr>
        <w:sz w:val="20"/>
      </w:rPr>
      <w:t>0400</w:t>
    </w:r>
    <w:r w:rsidR="00CE3A5E">
      <w:rPr>
        <w:sz w:val="20"/>
      </w:rPr>
      <w:t xml:space="preserve"> </w:t>
    </w:r>
    <w:r w:rsidR="00CE3A5E" w:rsidRPr="00CE3A5E">
      <w:rPr>
        <w:sz w:val="20"/>
      </w:rPr>
      <w:t>0053</w:t>
    </w:r>
    <w:r w:rsidR="00CE3A5E">
      <w:rPr>
        <w:sz w:val="20"/>
      </w:rPr>
      <w:t xml:space="preserve"> </w:t>
    </w:r>
    <w:r w:rsidR="00CE3A5E" w:rsidRPr="00CE3A5E">
      <w:rPr>
        <w:sz w:val="20"/>
      </w:rPr>
      <w:t>0915</w:t>
    </w:r>
    <w:r w:rsidR="00CE3A5E">
      <w:rPr>
        <w:sz w:val="20"/>
      </w:rPr>
      <w:t xml:space="preserve"> </w:t>
    </w:r>
    <w:r w:rsidR="00CE3A5E" w:rsidRPr="00CE3A5E">
      <w:rPr>
        <w:sz w:val="20"/>
      </w:rPr>
      <w:t>00</w:t>
    </w:r>
    <w:r w:rsidR="00974A01">
      <w:rPr>
        <w:sz w:val="20"/>
      </w:rPr>
      <w:tab/>
    </w:r>
    <w:r w:rsidR="00CE3A5E">
      <w:rPr>
        <w:sz w:val="20"/>
      </w:rPr>
      <w:tab/>
    </w:r>
    <w:r w:rsidR="001C66BD">
      <w:rPr>
        <w:sz w:val="20"/>
      </w:rPr>
      <w:t>BTU</w:t>
    </w:r>
    <w:r w:rsidR="001647A7">
      <w:rPr>
        <w:sz w:val="20"/>
      </w:rPr>
      <w:t xml:space="preserve"> </w:t>
    </w:r>
    <w:r w:rsidR="001C66BD">
      <w:rPr>
        <w:sz w:val="20"/>
      </w:rPr>
      <w:t>C</w:t>
    </w:r>
    <w:r w:rsidR="001647A7">
      <w:rPr>
        <w:sz w:val="20"/>
      </w:rPr>
      <w:t>-</w:t>
    </w:r>
    <w:r w:rsidR="001C66BD">
      <w:rPr>
        <w:sz w:val="20"/>
      </w:rPr>
      <w:t>S</w:t>
    </w:r>
    <w:r w:rsidR="00E93BD9">
      <w:rPr>
        <w:sz w:val="20"/>
      </w:rPr>
      <w:t xml:space="preserve">, </w:t>
    </w:r>
    <w:r w:rsidR="00E93BD9" w:rsidRPr="001C66BD">
      <w:rPr>
        <w:sz w:val="20"/>
      </w:rPr>
      <w:t>Fachgebiet Physikalische Chemie</w:t>
    </w:r>
  </w:p>
  <w:p w14:paraId="71465BBC" w14:textId="4C64FA64" w:rsidR="00974A01" w:rsidRDefault="00974A01" w:rsidP="00974A01">
    <w:pPr>
      <w:pStyle w:val="Fuzeile"/>
      <w:tabs>
        <w:tab w:val="left" w:pos="1560"/>
        <w:tab w:val="left" w:pos="2268"/>
        <w:tab w:val="left" w:pos="5670"/>
        <w:tab w:val="center" w:pos="5954"/>
      </w:tabs>
      <w:rPr>
        <w:sz w:val="20"/>
      </w:rPr>
    </w:pPr>
    <w:r>
      <w:rPr>
        <w:sz w:val="20"/>
      </w:rPr>
      <w:tab/>
      <w:t xml:space="preserve">BIC </w:t>
    </w:r>
    <w:r w:rsidRPr="00CE3A5E">
      <w:rPr>
        <w:sz w:val="20"/>
      </w:rPr>
      <w:t>DEUTDEBBP33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C66BD">
      <w:rPr>
        <w:sz w:val="20"/>
      </w:rPr>
      <w:t>Gebäude 14C, Raum 405</w:t>
    </w:r>
  </w:p>
  <w:p w14:paraId="00BD378E" w14:textId="7D75B957" w:rsidR="001C66BD" w:rsidRPr="001C66BD" w:rsidRDefault="00FC608F" w:rsidP="00974A01">
    <w:pPr>
      <w:pStyle w:val="Fuzeile"/>
      <w:tabs>
        <w:tab w:val="left" w:pos="1560"/>
        <w:tab w:val="left" w:pos="5670"/>
        <w:tab w:val="center" w:pos="5954"/>
      </w:tabs>
      <w:rPr>
        <w:sz w:val="20"/>
      </w:rPr>
    </w:pPr>
    <w:r>
      <w:rPr>
        <w:rFonts w:hint="eastAsia"/>
        <w:sz w:val="20"/>
        <w:lang w:eastAsia="ko-KR"/>
      </w:rPr>
      <w:t>협회등록</w:t>
    </w:r>
    <w:r w:rsidR="00151FB2" w:rsidRPr="00576FBC">
      <w:rPr>
        <w:sz w:val="20"/>
      </w:rPr>
      <w:t>:</w:t>
    </w:r>
    <w:r w:rsidR="00CE3A5E">
      <w:rPr>
        <w:sz w:val="20"/>
      </w:rPr>
      <w:t xml:space="preserve"> </w:t>
    </w:r>
    <w:r w:rsidR="00974A01">
      <w:rPr>
        <w:sz w:val="20"/>
      </w:rPr>
      <w:tab/>
    </w:r>
    <w:r w:rsidR="00CE3A5E">
      <w:rPr>
        <w:sz w:val="20"/>
      </w:rPr>
      <w:t>Amtsgericht Cottbus</w:t>
    </w:r>
    <w:r w:rsidR="00151FB2" w:rsidRPr="00576FBC">
      <w:rPr>
        <w:sz w:val="20"/>
      </w:rPr>
      <w:tab/>
    </w:r>
    <w:r w:rsidR="001C66BD">
      <w:rPr>
        <w:sz w:val="20"/>
      </w:rPr>
      <w:tab/>
    </w:r>
    <w:r w:rsidR="001C66BD">
      <w:rPr>
        <w:sz w:val="20"/>
      </w:rPr>
      <w:tab/>
    </w:r>
    <w:r w:rsidR="00974A01" w:rsidRPr="00E93BD9">
      <w:rPr>
        <w:sz w:val="20"/>
      </w:rPr>
      <w:t>Universitätsplatz 1</w:t>
    </w:r>
    <w:r w:rsidR="00974A01">
      <w:rPr>
        <w:sz w:val="20"/>
      </w:rPr>
      <w:t>, 01968 Senftenberg</w:t>
    </w:r>
  </w:p>
  <w:p w14:paraId="16DBA05E" w14:textId="2715A588" w:rsidR="001647A7" w:rsidRPr="001647A7" w:rsidRDefault="00151FB2" w:rsidP="001647A7">
    <w:pPr>
      <w:pStyle w:val="Fuzeile"/>
      <w:tabs>
        <w:tab w:val="left" w:pos="2268"/>
        <w:tab w:val="left" w:pos="5670"/>
        <w:tab w:val="center" w:pos="5954"/>
      </w:tabs>
      <w:rPr>
        <w:sz w:val="20"/>
      </w:rPr>
    </w:pPr>
    <w:r>
      <w:tab/>
    </w:r>
    <w:r w:rsidR="001C66BD">
      <w:tab/>
    </w:r>
    <w:r w:rsidR="001C66B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2BBD" w14:textId="77777777" w:rsidR="00334FAB" w:rsidRDefault="00334F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374A2" w14:textId="77777777" w:rsidR="000C3CE1" w:rsidRDefault="000C3CE1" w:rsidP="009A306D">
      <w:pPr>
        <w:spacing w:after="0" w:line="240" w:lineRule="auto"/>
      </w:pPr>
      <w:r>
        <w:separator/>
      </w:r>
    </w:p>
  </w:footnote>
  <w:footnote w:type="continuationSeparator" w:id="0">
    <w:p w14:paraId="079A9F2C" w14:textId="77777777" w:rsidR="000C3CE1" w:rsidRDefault="000C3CE1" w:rsidP="009A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2467" w14:textId="77777777" w:rsidR="00334FAB" w:rsidRDefault="00334F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216D" w14:textId="77777777" w:rsidR="009A306D" w:rsidRDefault="009A306D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A62A2C" wp14:editId="64ACA01E">
          <wp:simplePos x="0" y="0"/>
          <wp:positionH relativeFrom="column">
            <wp:posOffset>4710430</wp:posOffset>
          </wp:positionH>
          <wp:positionV relativeFrom="paragraph">
            <wp:posOffset>-269240</wp:posOffset>
          </wp:positionV>
          <wp:extent cx="1766927" cy="843533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LioS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927" cy="843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1B1AE7" w14:textId="2D7BCF18" w:rsidR="009A306D" w:rsidRPr="00D14E95" w:rsidRDefault="00D14E95" w:rsidP="00D14E95">
    <w:pPr>
      <w:pStyle w:val="Kopfzeile"/>
      <w:rPr>
        <w:sz w:val="14"/>
        <w:szCs w:val="14"/>
      </w:rPr>
    </w:pPr>
    <w:r w:rsidRPr="00D14E95">
      <w:rPr>
        <w:rFonts w:hint="eastAsia"/>
        <w:lang w:eastAsia="ko-KR"/>
      </w:rPr>
      <w:t>리튬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이온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배터리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시스템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및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미래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기술의</w:t>
    </w:r>
    <w:r w:rsidR="009A306D" w:rsidRPr="00D14E9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77956" wp14:editId="6146BB4C">
              <wp:simplePos x="0" y="0"/>
              <wp:positionH relativeFrom="column">
                <wp:posOffset>-804545</wp:posOffset>
              </wp:positionH>
              <wp:positionV relativeFrom="paragraph">
                <wp:posOffset>426720</wp:posOffset>
              </wp:positionV>
              <wp:extent cx="7305675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05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24E3673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5pt,33.6pt" to="511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" strokecolor="black [3213]" strokeweight=".5pt">
              <v:stroke joinstyle="miter"/>
            </v:line>
          </w:pict>
        </mc:Fallback>
      </mc:AlternateConten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순환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경제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지역화를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위한</w:t>
    </w:r>
    <w:r w:rsidRPr="00D14E95">
      <w:rPr>
        <w:rFonts w:hint="eastAsia"/>
        <w:lang w:eastAsia="ko-KR"/>
      </w:rPr>
      <w:t xml:space="preserve"> </w:t>
    </w:r>
    <w:r w:rsidRPr="00D14E95">
      <w:rPr>
        <w:rFonts w:hint="eastAsia"/>
        <w:lang w:eastAsia="ko-KR"/>
      </w:rPr>
      <w:t>베터리</w:t>
    </w:r>
    <w:r w:rsidRPr="00D14E95">
      <w:rPr>
        <w:rFonts w:hint="eastAsia"/>
        <w:lang w:eastAsia="ko-KR"/>
      </w:rPr>
      <w:t xml:space="preserve"> </w:t>
    </w:r>
    <w:r w:rsidRPr="00D14E95">
      <w:rPr>
        <w:lang w:eastAsia="ko-KR"/>
      </w:rPr>
      <w:br/>
    </w:r>
    <w:r w:rsidRPr="00D14E95">
      <w:rPr>
        <w:rFonts w:hint="eastAsia"/>
        <w:lang w:eastAsia="ko-KR"/>
      </w:rPr>
      <w:t>네트워크</w:t>
    </w:r>
    <w:r w:rsidRPr="00D14E95">
      <w:rPr>
        <w:sz w:val="16"/>
        <w:szCs w:val="16"/>
        <w:lang w:eastAsia="ko-KR"/>
      </w:rPr>
      <w:t>/</w:t>
    </w:r>
    <w:r w:rsidR="00576FBC" w:rsidRPr="00D14E95">
      <w:rPr>
        <w:sz w:val="12"/>
        <w:szCs w:val="12"/>
      </w:rPr>
      <w:t xml:space="preserve">Batterienetzwerk </w:t>
    </w:r>
    <w:r w:rsidR="009A306D" w:rsidRPr="00D14E95">
      <w:rPr>
        <w:sz w:val="12"/>
        <w:szCs w:val="12"/>
      </w:rPr>
      <w:t>für Lithium-Ionen Batteriesysteme</w:t>
    </w:r>
    <w:r w:rsidRPr="00D14E95">
      <w:rPr>
        <w:sz w:val="12"/>
        <w:szCs w:val="12"/>
      </w:rPr>
      <w:t xml:space="preserve"> </w:t>
    </w:r>
    <w:r w:rsidR="009A306D" w:rsidRPr="00D14E95">
      <w:rPr>
        <w:sz w:val="12"/>
        <w:szCs w:val="12"/>
      </w:rPr>
      <w:t xml:space="preserve">und </w:t>
    </w:r>
    <w:r w:rsidR="009A306D" w:rsidRPr="00D14E95">
      <w:rPr>
        <w:sz w:val="12"/>
        <w:szCs w:val="12"/>
      </w:rPr>
      <w:t>zukünftige</w:t>
    </w:r>
    <w:bookmarkStart w:id="0" w:name="_GoBack"/>
    <w:bookmarkEnd w:id="0"/>
    <w:r w:rsidR="009A306D" w:rsidRPr="00D14E95">
      <w:rPr>
        <w:sz w:val="12"/>
        <w:szCs w:val="12"/>
      </w:rPr>
      <w:t xml:space="preserve"> Technologien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E531" w14:textId="77777777" w:rsidR="00334FAB" w:rsidRDefault="00334F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BC"/>
    <w:rsid w:val="0001270A"/>
    <w:rsid w:val="000B1410"/>
    <w:rsid w:val="000C3CE1"/>
    <w:rsid w:val="00105CA6"/>
    <w:rsid w:val="00112C4C"/>
    <w:rsid w:val="00151FB2"/>
    <w:rsid w:val="00160DFF"/>
    <w:rsid w:val="001647A7"/>
    <w:rsid w:val="001C66BD"/>
    <w:rsid w:val="00233792"/>
    <w:rsid w:val="00274697"/>
    <w:rsid w:val="003071AC"/>
    <w:rsid w:val="00313A0C"/>
    <w:rsid w:val="00334FAB"/>
    <w:rsid w:val="003C737F"/>
    <w:rsid w:val="004940AE"/>
    <w:rsid w:val="004C1DBB"/>
    <w:rsid w:val="005265EC"/>
    <w:rsid w:val="00576FBC"/>
    <w:rsid w:val="00665BF2"/>
    <w:rsid w:val="0069696A"/>
    <w:rsid w:val="006F3105"/>
    <w:rsid w:val="0078246E"/>
    <w:rsid w:val="009436E5"/>
    <w:rsid w:val="00974A01"/>
    <w:rsid w:val="009A306D"/>
    <w:rsid w:val="009D048B"/>
    <w:rsid w:val="009D787C"/>
    <w:rsid w:val="009F1214"/>
    <w:rsid w:val="00A25D2B"/>
    <w:rsid w:val="00A51C8E"/>
    <w:rsid w:val="00AB164E"/>
    <w:rsid w:val="00B46697"/>
    <w:rsid w:val="00B47846"/>
    <w:rsid w:val="00C875CC"/>
    <w:rsid w:val="00C911F8"/>
    <w:rsid w:val="00CE3A5E"/>
    <w:rsid w:val="00D14E95"/>
    <w:rsid w:val="00D25B73"/>
    <w:rsid w:val="00DD0D7D"/>
    <w:rsid w:val="00E20D53"/>
    <w:rsid w:val="00E93BD9"/>
    <w:rsid w:val="00EA45CD"/>
    <w:rsid w:val="00EA65AF"/>
    <w:rsid w:val="00F42597"/>
    <w:rsid w:val="00F76A8B"/>
    <w:rsid w:val="00FC608F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6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78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06D"/>
  </w:style>
  <w:style w:type="paragraph" w:styleId="Fuzeile">
    <w:name w:val="footer"/>
    <w:basedOn w:val="Standard"/>
    <w:link w:val="FuzeileZchn"/>
    <w:uiPriority w:val="99"/>
    <w:unhideWhenUsed/>
    <w:rsid w:val="009A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06D"/>
  </w:style>
  <w:style w:type="character" w:styleId="Platzhaltertext">
    <w:name w:val="Placeholder Text"/>
    <w:basedOn w:val="Absatz-Standardschriftart"/>
    <w:uiPriority w:val="99"/>
    <w:semiHidden/>
    <w:rsid w:val="000B1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kte_lokal\ReLioS_20\Vereinsgruendung\Aufnahmeantrag\Aufnahmean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302A54313F4E09976127BE873A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DAB3-0461-4B00-AF95-7CC10F4D0F7E}"/>
      </w:docPartPr>
      <w:docPartBody>
        <w:p w:rsidR="006D6872" w:rsidRDefault="006D6872" w:rsidP="006D6872">
          <w:pPr>
            <w:pStyle w:val="E8302A54313F4E09976127BE873AF1C1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F478F7C56B2848A494EE10C58B96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EE53-38F9-44DC-8B61-B3673EEC1BE1}"/>
      </w:docPartPr>
      <w:docPartBody>
        <w:p w:rsidR="006D6872" w:rsidRDefault="006D6872" w:rsidP="006D6872">
          <w:pPr>
            <w:pStyle w:val="F478F7C56B2848A494EE10C58B969217"/>
          </w:pPr>
          <w:r w:rsidRPr="00E72E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A9C3234B3C4A82BD3F82DC3C752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6506-2BA0-4B0C-BAAF-7344127763B5}"/>
      </w:docPartPr>
      <w:docPartBody>
        <w:p w:rsidR="006D6872" w:rsidRDefault="006D6872" w:rsidP="006D6872">
          <w:pPr>
            <w:pStyle w:val="BEA9C3234B3C4A82BD3F82DC3C752497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BC78A05310784215A4CE8F76BB7C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CF07-971D-4F68-85F8-63BE52630DFA}"/>
      </w:docPartPr>
      <w:docPartBody>
        <w:p w:rsidR="006D6872" w:rsidRDefault="006D6872" w:rsidP="006D6872">
          <w:pPr>
            <w:pStyle w:val="BC78A05310784215A4CE8F76BB7C474C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DDC607236CC64C818A31D05BF94A7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21F2-8F1D-4D41-A2A7-D5631D56F347}"/>
      </w:docPartPr>
      <w:docPartBody>
        <w:p w:rsidR="006D6872" w:rsidRDefault="006D6872" w:rsidP="006D6872">
          <w:pPr>
            <w:pStyle w:val="DDC607236CC64C818A31D05BF94A75FF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EBF1FF42121B4425A5527D7D0EA4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35FD-5E0A-4688-85AD-D19050CA3DC7}"/>
      </w:docPartPr>
      <w:docPartBody>
        <w:p w:rsidR="006D6872" w:rsidRDefault="006D6872" w:rsidP="006D6872">
          <w:pPr>
            <w:pStyle w:val="EBF1FF42121B4425A5527D7D0EA4FA44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EBCB561D54CC49BFB9410D0A9744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C9C8-1D3A-43BA-B346-68211DFC7A3E}"/>
      </w:docPartPr>
      <w:docPartBody>
        <w:p w:rsidR="006D6872" w:rsidRDefault="006D6872" w:rsidP="006D6872">
          <w:pPr>
            <w:pStyle w:val="EBCB561D54CC49BFB9410D0A9744337A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DC9D4E71DDC1416E861EEA6D19F0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C7E5-E6A2-4570-BE8D-3183DCD723CE}"/>
      </w:docPartPr>
      <w:docPartBody>
        <w:p w:rsidR="006D6872" w:rsidRDefault="006D6872" w:rsidP="006D6872">
          <w:pPr>
            <w:pStyle w:val="DC9D4E71DDC1416E861EEA6D19F07073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A3E86472B9F0499FB0AA5A07D3CF5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A9EF-5E65-4AAF-A844-EB469EB665CA}"/>
      </w:docPartPr>
      <w:docPartBody>
        <w:p w:rsidR="006D6872" w:rsidRDefault="006D6872" w:rsidP="006D6872">
          <w:pPr>
            <w:pStyle w:val="A3E86472B9F0499FB0AA5A07D3CF537A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BD4D53C4FF4D4381AA3AC20DFCB0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0D3E-85F1-4819-997A-2F353BC4010D}"/>
      </w:docPartPr>
      <w:docPartBody>
        <w:p w:rsidR="006D6872" w:rsidRDefault="006D6872" w:rsidP="006D6872">
          <w:pPr>
            <w:pStyle w:val="BD4D53C4FF4D4381AA3AC20DFCB09D66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C1494AC29AFC41CC99AAE259F437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B1CC-83E8-4A63-B0A0-4F4554BBF7FC}"/>
      </w:docPartPr>
      <w:docPartBody>
        <w:p w:rsidR="006D6872" w:rsidRDefault="006D6872" w:rsidP="006D6872">
          <w:pPr>
            <w:pStyle w:val="C1494AC29AFC41CC99AAE259F4375720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39B60D9796A741948EE4772C26A3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5678A-86C8-4766-800A-8A310DAA013A}"/>
      </w:docPartPr>
      <w:docPartBody>
        <w:p w:rsidR="006D6872" w:rsidRDefault="006D6872" w:rsidP="006D6872">
          <w:pPr>
            <w:pStyle w:val="39B60D9796A741948EE4772C26A3EFCC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ECB35CFCFAD34436B571EC29FD7B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E49D-19A7-451C-9D23-A8BC3C06F732}"/>
      </w:docPartPr>
      <w:docPartBody>
        <w:p w:rsidR="006D6872" w:rsidRDefault="006D6872" w:rsidP="006D6872">
          <w:pPr>
            <w:pStyle w:val="ECB35CFCFAD34436B571EC29FD7B78DC"/>
          </w:pPr>
          <w:r>
            <w:rPr>
              <w:rStyle w:val="Platzhaltertext"/>
            </w:rPr>
            <w:t>Texteingabe</w:t>
          </w:r>
        </w:p>
      </w:docPartBody>
    </w:docPart>
    <w:docPart>
      <w:docPartPr>
        <w:name w:val="47D50A9214D84B869C609E36E654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E81E-36C1-49E8-9C9E-BAC4482660F9}"/>
      </w:docPartPr>
      <w:docPartBody>
        <w:p w:rsidR="006D6872" w:rsidRDefault="006D6872" w:rsidP="006D6872">
          <w:pPr>
            <w:pStyle w:val="47D50A9214D84B869C609E36E654A6DD"/>
          </w:pPr>
          <w:r>
            <w:rPr>
              <w:rStyle w:val="Platzhaltertext"/>
            </w:rPr>
            <w:t>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80"/>
    <w:rsid w:val="001733D2"/>
    <w:rsid w:val="00311931"/>
    <w:rsid w:val="005F2E80"/>
    <w:rsid w:val="006D6872"/>
    <w:rsid w:val="006E16BF"/>
    <w:rsid w:val="007C6AB2"/>
    <w:rsid w:val="00B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6872"/>
    <w:rPr>
      <w:color w:val="808080"/>
    </w:rPr>
  </w:style>
  <w:style w:type="paragraph" w:customStyle="1" w:styleId="1AB595E6E1C54294B6299B42A7290493">
    <w:name w:val="1AB595E6E1C54294B6299B42A7290493"/>
  </w:style>
  <w:style w:type="paragraph" w:customStyle="1" w:styleId="CF1F75627561447DB52ECBCC58F82408">
    <w:name w:val="CF1F75627561447DB52ECBCC58F82408"/>
  </w:style>
  <w:style w:type="paragraph" w:customStyle="1" w:styleId="28985DC106694445BA4B75EA548D83B0">
    <w:name w:val="28985DC106694445BA4B75EA548D83B0"/>
  </w:style>
  <w:style w:type="paragraph" w:customStyle="1" w:styleId="D04B87C6F4D6445F879F0B450DCF621E">
    <w:name w:val="D04B87C6F4D6445F879F0B450DCF621E"/>
  </w:style>
  <w:style w:type="paragraph" w:customStyle="1" w:styleId="089DA480DFE342DFA52E0087B8943DAD">
    <w:name w:val="089DA480DFE342DFA52E0087B8943DAD"/>
  </w:style>
  <w:style w:type="paragraph" w:customStyle="1" w:styleId="0C538739E3CB4D419B737611FE6A1A7E">
    <w:name w:val="0C538739E3CB4D419B737611FE6A1A7E"/>
  </w:style>
  <w:style w:type="paragraph" w:customStyle="1" w:styleId="596952D253EA48B1959B68CAC92F3CE7">
    <w:name w:val="596952D253EA48B1959B68CAC92F3CE7"/>
  </w:style>
  <w:style w:type="paragraph" w:customStyle="1" w:styleId="43E6A2F304B94406A7638CE90AE91DDF">
    <w:name w:val="43E6A2F304B94406A7638CE90AE91DDF"/>
  </w:style>
  <w:style w:type="paragraph" w:customStyle="1" w:styleId="87007078EF66401DBFB25568E330C6D2">
    <w:name w:val="87007078EF66401DBFB25568E330C6D2"/>
  </w:style>
  <w:style w:type="paragraph" w:customStyle="1" w:styleId="E985E20B4F944C4787933349A65FF32B">
    <w:name w:val="E985E20B4F944C4787933349A65FF32B"/>
  </w:style>
  <w:style w:type="paragraph" w:customStyle="1" w:styleId="283DBB782ACE4BFCAF082947B8D5D9BC">
    <w:name w:val="283DBB782ACE4BFCAF082947B8D5D9BC"/>
  </w:style>
  <w:style w:type="paragraph" w:customStyle="1" w:styleId="D81DD587E2E3499C80059BBEABB66A46">
    <w:name w:val="D81DD587E2E3499C80059BBEABB66A46"/>
  </w:style>
  <w:style w:type="paragraph" w:customStyle="1" w:styleId="16368B68CD0B4EC88C24FD2B566B1081">
    <w:name w:val="16368B68CD0B4EC88C24FD2B566B1081"/>
    <w:rsid w:val="005F2E80"/>
  </w:style>
  <w:style w:type="paragraph" w:customStyle="1" w:styleId="BA85B3A2E3914FFA8F985DB1185E4E94">
    <w:name w:val="BA85B3A2E3914FFA8F985DB1185E4E94"/>
    <w:rsid w:val="005F2E80"/>
  </w:style>
  <w:style w:type="paragraph" w:customStyle="1" w:styleId="4A62F57C0F9C44C78C8435DD382E7798">
    <w:name w:val="4A62F57C0F9C44C78C8435DD382E7798"/>
    <w:rsid w:val="005F2E80"/>
  </w:style>
  <w:style w:type="paragraph" w:customStyle="1" w:styleId="A0D25B22F31E49CD85326B5353F3F56B">
    <w:name w:val="A0D25B22F31E49CD85326B5353F3F56B"/>
    <w:rsid w:val="005F2E80"/>
  </w:style>
  <w:style w:type="paragraph" w:customStyle="1" w:styleId="E8302A54313F4E09976127BE873AF1C1">
    <w:name w:val="E8302A54313F4E09976127BE873AF1C1"/>
    <w:rsid w:val="006D6872"/>
    <w:rPr>
      <w:kern w:val="2"/>
      <w:lang w:eastAsia="ko-KR"/>
      <w14:ligatures w14:val="standardContextual"/>
    </w:rPr>
  </w:style>
  <w:style w:type="paragraph" w:customStyle="1" w:styleId="F478F7C56B2848A494EE10C58B969217">
    <w:name w:val="F478F7C56B2848A494EE10C58B969217"/>
    <w:rsid w:val="006D6872"/>
    <w:rPr>
      <w:kern w:val="2"/>
      <w:lang w:eastAsia="ko-KR"/>
      <w14:ligatures w14:val="standardContextual"/>
    </w:rPr>
  </w:style>
  <w:style w:type="paragraph" w:customStyle="1" w:styleId="BEA9C3234B3C4A82BD3F82DC3C752497">
    <w:name w:val="BEA9C3234B3C4A82BD3F82DC3C752497"/>
    <w:rsid w:val="006D6872"/>
    <w:rPr>
      <w:kern w:val="2"/>
      <w:lang w:eastAsia="ko-KR"/>
      <w14:ligatures w14:val="standardContextual"/>
    </w:rPr>
  </w:style>
  <w:style w:type="paragraph" w:customStyle="1" w:styleId="BC78A05310784215A4CE8F76BB7C474C">
    <w:name w:val="BC78A05310784215A4CE8F76BB7C474C"/>
    <w:rsid w:val="006D6872"/>
    <w:rPr>
      <w:kern w:val="2"/>
      <w:lang w:eastAsia="ko-KR"/>
      <w14:ligatures w14:val="standardContextual"/>
    </w:rPr>
  </w:style>
  <w:style w:type="paragraph" w:customStyle="1" w:styleId="DDC607236CC64C818A31D05BF94A75FF">
    <w:name w:val="DDC607236CC64C818A31D05BF94A75FF"/>
    <w:rsid w:val="006D6872"/>
    <w:rPr>
      <w:kern w:val="2"/>
      <w:lang w:eastAsia="ko-KR"/>
      <w14:ligatures w14:val="standardContextual"/>
    </w:rPr>
  </w:style>
  <w:style w:type="paragraph" w:customStyle="1" w:styleId="EBF1FF42121B4425A5527D7D0EA4FA44">
    <w:name w:val="EBF1FF42121B4425A5527D7D0EA4FA44"/>
    <w:rsid w:val="006D6872"/>
    <w:rPr>
      <w:kern w:val="2"/>
      <w:lang w:eastAsia="ko-KR"/>
      <w14:ligatures w14:val="standardContextual"/>
    </w:rPr>
  </w:style>
  <w:style w:type="paragraph" w:customStyle="1" w:styleId="EBCB561D54CC49BFB9410D0A9744337A">
    <w:name w:val="EBCB561D54CC49BFB9410D0A9744337A"/>
    <w:rsid w:val="006D6872"/>
    <w:rPr>
      <w:kern w:val="2"/>
      <w:lang w:eastAsia="ko-KR"/>
      <w14:ligatures w14:val="standardContextual"/>
    </w:rPr>
  </w:style>
  <w:style w:type="paragraph" w:customStyle="1" w:styleId="DC9D4E71DDC1416E861EEA6D19F07073">
    <w:name w:val="DC9D4E71DDC1416E861EEA6D19F07073"/>
    <w:rsid w:val="006D6872"/>
    <w:rPr>
      <w:kern w:val="2"/>
      <w:lang w:eastAsia="ko-KR"/>
      <w14:ligatures w14:val="standardContextual"/>
    </w:rPr>
  </w:style>
  <w:style w:type="paragraph" w:customStyle="1" w:styleId="A3E86472B9F0499FB0AA5A07D3CF537A">
    <w:name w:val="A3E86472B9F0499FB0AA5A07D3CF537A"/>
    <w:rsid w:val="006D6872"/>
    <w:rPr>
      <w:kern w:val="2"/>
      <w:lang w:eastAsia="ko-KR"/>
      <w14:ligatures w14:val="standardContextual"/>
    </w:rPr>
  </w:style>
  <w:style w:type="paragraph" w:customStyle="1" w:styleId="BD4D53C4FF4D4381AA3AC20DFCB09D66">
    <w:name w:val="BD4D53C4FF4D4381AA3AC20DFCB09D66"/>
    <w:rsid w:val="006D6872"/>
    <w:rPr>
      <w:kern w:val="2"/>
      <w:lang w:eastAsia="ko-KR"/>
      <w14:ligatures w14:val="standardContextual"/>
    </w:rPr>
  </w:style>
  <w:style w:type="paragraph" w:customStyle="1" w:styleId="004A70A13CA6491F943D00E24FC0693E">
    <w:name w:val="004A70A13CA6491F943D00E24FC0693E"/>
    <w:rsid w:val="006D6872"/>
    <w:rPr>
      <w:kern w:val="2"/>
      <w:lang w:eastAsia="ko-KR"/>
      <w14:ligatures w14:val="standardContextual"/>
    </w:rPr>
  </w:style>
  <w:style w:type="paragraph" w:customStyle="1" w:styleId="C1494AC29AFC41CC99AAE259F4375720">
    <w:name w:val="C1494AC29AFC41CC99AAE259F4375720"/>
    <w:rsid w:val="006D6872"/>
    <w:rPr>
      <w:kern w:val="2"/>
      <w:lang w:eastAsia="ko-KR"/>
      <w14:ligatures w14:val="standardContextual"/>
    </w:rPr>
  </w:style>
  <w:style w:type="paragraph" w:customStyle="1" w:styleId="D0AF0B2D2CF54FEBB5B1B2B3902190F4">
    <w:name w:val="D0AF0B2D2CF54FEBB5B1B2B3902190F4"/>
    <w:rsid w:val="006D6872"/>
    <w:rPr>
      <w:kern w:val="2"/>
      <w:lang w:eastAsia="ko-KR"/>
      <w14:ligatures w14:val="standardContextual"/>
    </w:rPr>
  </w:style>
  <w:style w:type="paragraph" w:customStyle="1" w:styleId="39B60D9796A741948EE4772C26A3EFCC">
    <w:name w:val="39B60D9796A741948EE4772C26A3EFCC"/>
    <w:rsid w:val="006D6872"/>
    <w:rPr>
      <w:kern w:val="2"/>
      <w:lang w:eastAsia="ko-KR"/>
      <w14:ligatures w14:val="standardContextual"/>
    </w:rPr>
  </w:style>
  <w:style w:type="paragraph" w:customStyle="1" w:styleId="ECB35CFCFAD34436B571EC29FD7B78DC">
    <w:name w:val="ECB35CFCFAD34436B571EC29FD7B78DC"/>
    <w:rsid w:val="006D6872"/>
    <w:rPr>
      <w:kern w:val="2"/>
      <w:lang w:eastAsia="ko-KR"/>
      <w14:ligatures w14:val="standardContextual"/>
    </w:rPr>
  </w:style>
  <w:style w:type="paragraph" w:customStyle="1" w:styleId="47D50A9214D84B869C609E36E654A6DD">
    <w:name w:val="47D50A9214D84B869C609E36E654A6DD"/>
    <w:rsid w:val="006D6872"/>
    <w:rPr>
      <w:kern w:val="2"/>
      <w:lang w:eastAsia="ko-K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8B18-A220-46A4-9D30-703A0FB1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Aufnahmeantrag.dotx</Template>
  <TotalTime>0</TotalTime>
  <Pages>2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2023-08-21T11:45:00Z</dcterms:created>
  <dcterms:modified xsi:type="dcterms:W3CDTF">2024-04-03T15:28:00Z</dcterms:modified>
</cp:coreProperties>
</file>